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CDD8" w14:textId="32EABABD" w:rsidR="00015402" w:rsidRDefault="00E06761" w:rsidP="007D0FE5">
      <w:r>
        <w:rPr>
          <w:noProof/>
        </w:rPr>
        <w:drawing>
          <wp:anchor distT="0" distB="0" distL="114300" distR="114300" simplePos="0" relativeHeight="251658240" behindDoc="1" locked="0" layoutInCell="1" allowOverlap="1" wp14:anchorId="160B425C" wp14:editId="62B0923D">
            <wp:simplePos x="0" y="0"/>
            <wp:positionH relativeFrom="margin">
              <wp:align>right</wp:align>
            </wp:positionH>
            <wp:positionV relativeFrom="paragraph">
              <wp:posOffset>-636905</wp:posOffset>
            </wp:positionV>
            <wp:extent cx="1884045" cy="664210"/>
            <wp:effectExtent l="0" t="0" r="1905" b="2540"/>
            <wp:wrapNone/>
            <wp:docPr id="9376486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2097BF" w14:textId="77777777" w:rsidR="00E06761" w:rsidRDefault="00E06761" w:rsidP="00E06761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156A750C" w14:textId="7E20958E" w:rsidR="00E06761" w:rsidRDefault="00E06761" w:rsidP="00E06761">
      <w:pPr>
        <w:tabs>
          <w:tab w:val="left" w:pos="1395"/>
        </w:tabs>
        <w:rPr>
          <w:rFonts w:ascii="Arial" w:hAnsi="Arial" w:cs="Arial"/>
          <w:b/>
        </w:rPr>
      </w:pPr>
      <w:r w:rsidRPr="00465B35">
        <w:rPr>
          <w:rFonts w:ascii="Arial" w:hAnsi="Arial" w:cs="Arial"/>
          <w:b/>
        </w:rPr>
        <w:t>Campeonato</w:t>
      </w:r>
      <w:r>
        <w:rPr>
          <w:rFonts w:ascii="Arial" w:hAnsi="Arial" w:cs="Arial"/>
          <w:b/>
        </w:rPr>
        <w:t xml:space="preserve"> de </w:t>
      </w:r>
      <w:r w:rsidRPr="00465B35">
        <w:rPr>
          <w:rFonts w:ascii="Arial" w:hAnsi="Arial" w:cs="Arial"/>
          <w:b/>
        </w:rPr>
        <w:t>España</w:t>
      </w:r>
      <w:r>
        <w:rPr>
          <w:rFonts w:ascii="Arial" w:hAnsi="Arial" w:cs="Arial"/>
          <w:b/>
        </w:rPr>
        <w:t xml:space="preserve"> </w:t>
      </w:r>
      <w:r w:rsidRPr="00465B35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 xml:space="preserve"> </w:t>
      </w:r>
      <w:r w:rsidRPr="00465B35">
        <w:rPr>
          <w:rFonts w:ascii="Arial" w:hAnsi="Arial" w:cs="Arial"/>
          <w:b/>
        </w:rPr>
        <w:t>Superbike</w:t>
      </w:r>
      <w:r>
        <w:rPr>
          <w:rFonts w:ascii="Arial" w:hAnsi="Arial" w:cs="Arial"/>
          <w:b/>
        </w:rPr>
        <w:t xml:space="preserve"> de Velocidad 202</w:t>
      </w:r>
      <w:r w:rsidR="00176624">
        <w:rPr>
          <w:rFonts w:ascii="Arial" w:hAnsi="Arial" w:cs="Arial"/>
          <w:b/>
        </w:rPr>
        <w:t>6</w:t>
      </w:r>
    </w:p>
    <w:p w14:paraId="30190E2C" w14:textId="77777777" w:rsidR="00E06761" w:rsidRDefault="00E06761" w:rsidP="00E06761">
      <w:pPr>
        <w:tabs>
          <w:tab w:val="left" w:pos="1395"/>
        </w:tabs>
        <w:rPr>
          <w:rFonts w:ascii="Arial" w:hAnsi="Arial" w:cs="Arial"/>
          <w:b/>
        </w:rPr>
      </w:pPr>
    </w:p>
    <w:p w14:paraId="4C418C65" w14:textId="12A95B30" w:rsidR="00E06761" w:rsidRPr="000448DC" w:rsidRDefault="00E06761" w:rsidP="00E06761">
      <w:pPr>
        <w:tabs>
          <w:tab w:val="left" w:pos="139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IMPORTANTE:</w:t>
      </w:r>
      <w:r>
        <w:rPr>
          <w:rFonts w:ascii="Arial" w:hAnsi="Arial" w:cs="Arial"/>
        </w:rPr>
        <w:t xml:space="preserve"> </w:t>
      </w:r>
      <w:r w:rsidRPr="00B744F4">
        <w:rPr>
          <w:rFonts w:ascii="Arial" w:hAnsi="Arial" w:cs="Arial"/>
          <w:sz w:val="20"/>
          <w:szCs w:val="20"/>
        </w:rPr>
        <w:t xml:space="preserve">La información facilitada (aportaciones RFME, </w:t>
      </w:r>
      <w:proofErr w:type="gramStart"/>
      <w:r w:rsidRPr="00B744F4">
        <w:rPr>
          <w:rFonts w:ascii="Arial" w:hAnsi="Arial" w:cs="Arial"/>
          <w:sz w:val="20"/>
          <w:szCs w:val="20"/>
        </w:rPr>
        <w:t>condiciones organizadores</w:t>
      </w:r>
      <w:proofErr w:type="gramEnd"/>
      <w:r w:rsidRPr="00B744F4">
        <w:rPr>
          <w:rFonts w:ascii="Arial" w:hAnsi="Arial" w:cs="Arial"/>
          <w:sz w:val="20"/>
          <w:szCs w:val="20"/>
        </w:rPr>
        <w:t xml:space="preserve">, precios de inscripciones…) es </w:t>
      </w:r>
      <w:r w:rsidRPr="00C62C1A">
        <w:rPr>
          <w:rFonts w:ascii="Arial" w:hAnsi="Arial" w:cs="Arial"/>
          <w:b/>
          <w:bCs/>
          <w:sz w:val="20"/>
          <w:szCs w:val="20"/>
        </w:rPr>
        <w:t>PROVISIONAL</w:t>
      </w:r>
      <w:r w:rsidRPr="00B744F4">
        <w:rPr>
          <w:rFonts w:ascii="Arial" w:hAnsi="Arial" w:cs="Arial"/>
          <w:sz w:val="20"/>
          <w:szCs w:val="20"/>
        </w:rPr>
        <w:t>, pendiente de la elaboración del presupuesto 202</w:t>
      </w:r>
      <w:r w:rsidR="00176624">
        <w:rPr>
          <w:rFonts w:ascii="Arial" w:hAnsi="Arial" w:cs="Arial"/>
          <w:sz w:val="20"/>
          <w:szCs w:val="20"/>
        </w:rPr>
        <w:t>6</w:t>
      </w:r>
      <w:r w:rsidRPr="00B744F4">
        <w:rPr>
          <w:rFonts w:ascii="Arial" w:hAnsi="Arial" w:cs="Arial"/>
          <w:sz w:val="20"/>
          <w:szCs w:val="20"/>
        </w:rPr>
        <w:t xml:space="preserve"> y aprobación por parte </w:t>
      </w:r>
      <w:r w:rsidR="00AD4A2F">
        <w:rPr>
          <w:rFonts w:ascii="Arial" w:hAnsi="Arial" w:cs="Arial"/>
          <w:sz w:val="20"/>
          <w:szCs w:val="20"/>
        </w:rPr>
        <w:t xml:space="preserve">de </w:t>
      </w:r>
      <w:r w:rsidRPr="00B744F4">
        <w:rPr>
          <w:rFonts w:ascii="Arial" w:hAnsi="Arial" w:cs="Arial"/>
          <w:sz w:val="20"/>
          <w:szCs w:val="20"/>
        </w:rPr>
        <w:t>los órganos competentes de la RFME. Cifras y datos 202</w:t>
      </w:r>
      <w:r w:rsidR="00176624">
        <w:rPr>
          <w:rFonts w:ascii="Arial" w:hAnsi="Arial" w:cs="Arial"/>
          <w:sz w:val="20"/>
          <w:szCs w:val="20"/>
        </w:rPr>
        <w:t>5</w:t>
      </w:r>
      <w:r w:rsidRPr="000448DC">
        <w:rPr>
          <w:rFonts w:ascii="Arial" w:hAnsi="Arial" w:cs="Arial"/>
          <w:sz w:val="20"/>
          <w:szCs w:val="20"/>
        </w:rPr>
        <w:t>.</w:t>
      </w:r>
    </w:p>
    <w:p w14:paraId="09B3D370" w14:textId="77777777" w:rsidR="00E06761" w:rsidRDefault="00E06761" w:rsidP="00E06761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46"/>
      </w:tblGrid>
      <w:tr w:rsidR="00E06761" w:rsidRPr="004D63C4" w14:paraId="7FAD6877" w14:textId="77777777" w:rsidTr="00AD0DED">
        <w:tc>
          <w:tcPr>
            <w:tcW w:w="4322" w:type="dxa"/>
            <w:shd w:val="clear" w:color="auto" w:fill="BFBFBF"/>
          </w:tcPr>
          <w:p w14:paraId="52C333DF" w14:textId="7773B3B5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CC23F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322" w:type="dxa"/>
            <w:shd w:val="clear" w:color="auto" w:fill="BFBFBF"/>
          </w:tcPr>
          <w:p w14:paraId="25A9D718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E06761" w:rsidRPr="004D63C4" w14:paraId="24FE8077" w14:textId="77777777" w:rsidTr="00AD0DED">
        <w:tc>
          <w:tcPr>
            <w:tcW w:w="4322" w:type="dxa"/>
          </w:tcPr>
          <w:p w14:paraId="3A8D98A3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>Oficiales RFME</w:t>
            </w:r>
          </w:p>
          <w:p w14:paraId="65258559" w14:textId="77777777" w:rsidR="00E06761" w:rsidRPr="00273340" w:rsidRDefault="00E06761" w:rsidP="00AD0DED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>Presidente de Jurado</w:t>
            </w:r>
          </w:p>
          <w:p w14:paraId="6B7982E4" w14:textId="77777777" w:rsidR="00E06761" w:rsidRPr="00273340" w:rsidRDefault="00E06761" w:rsidP="00AD0DED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>Comisario Deportivo</w:t>
            </w:r>
          </w:p>
          <w:p w14:paraId="2F9F63AF" w14:textId="77777777" w:rsidR="00E06761" w:rsidRPr="004D63C4" w:rsidRDefault="00E06761" w:rsidP="00AD0DED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>Comisario Técnico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10BFF7FC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>Costes*:</w:t>
            </w:r>
          </w:p>
          <w:p w14:paraId="2F9935FF" w14:textId="39B4605D" w:rsidR="00E06761" w:rsidRPr="00281595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81595">
              <w:rPr>
                <w:rFonts w:ascii="Arial" w:hAnsi="Arial" w:cs="Arial"/>
                <w:sz w:val="20"/>
                <w:szCs w:val="20"/>
              </w:rPr>
              <w:t xml:space="preserve">Derechos RFME: </w:t>
            </w:r>
            <w:r w:rsidR="002B4A65">
              <w:rPr>
                <w:rFonts w:ascii="Arial" w:hAnsi="Arial" w:cs="Arial"/>
                <w:sz w:val="20"/>
                <w:szCs w:val="20"/>
              </w:rPr>
              <w:t>2</w:t>
            </w:r>
            <w:r w:rsidRPr="00281595">
              <w:rPr>
                <w:rFonts w:ascii="Arial" w:hAnsi="Arial" w:cs="Arial"/>
                <w:sz w:val="20"/>
                <w:szCs w:val="20"/>
              </w:rPr>
              <w:t>.</w:t>
            </w:r>
            <w:r w:rsidR="002B4A65">
              <w:rPr>
                <w:rFonts w:ascii="Arial" w:hAnsi="Arial" w:cs="Arial"/>
                <w:sz w:val="20"/>
                <w:szCs w:val="20"/>
              </w:rPr>
              <w:t>0</w:t>
            </w:r>
            <w:r w:rsidR="00281595" w:rsidRPr="00281595">
              <w:rPr>
                <w:rFonts w:ascii="Arial" w:hAnsi="Arial" w:cs="Arial"/>
                <w:sz w:val="20"/>
                <w:szCs w:val="20"/>
              </w:rPr>
              <w:t>80</w:t>
            </w:r>
            <w:r w:rsidRPr="0028159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23B93B00" w14:textId="77777777" w:rsidR="00E06761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81595">
              <w:rPr>
                <w:rFonts w:ascii="Arial" w:hAnsi="Arial" w:cs="Arial"/>
                <w:sz w:val="20"/>
                <w:szCs w:val="20"/>
              </w:rPr>
              <w:t>Seguros RC: 20 € por piloto/evento</w:t>
            </w:r>
          </w:p>
          <w:p w14:paraId="14192DCB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3F18D4">
              <w:rPr>
                <w:rFonts w:ascii="Arial" w:hAnsi="Arial" w:cs="Arial"/>
              </w:rPr>
              <w:t>Oficiales</w:t>
            </w:r>
          </w:p>
        </w:tc>
      </w:tr>
      <w:tr w:rsidR="00E06761" w:rsidRPr="004D63C4" w14:paraId="2B6F7A96" w14:textId="77777777" w:rsidTr="00AD0DED">
        <w:tc>
          <w:tcPr>
            <w:tcW w:w="4322" w:type="dxa"/>
            <w:tcBorders>
              <w:bottom w:val="single" w:sz="4" w:space="0" w:color="auto"/>
            </w:tcBorders>
          </w:tcPr>
          <w:p w14:paraId="52932627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722B8699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 xml:space="preserve">Ingresos: </w:t>
            </w:r>
          </w:p>
          <w:p w14:paraId="0AD79305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>Inscripciones (10% para la RFME)</w:t>
            </w:r>
          </w:p>
          <w:p w14:paraId="0B2FEEFA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>Tandas de Entrenamientos Libres</w:t>
            </w:r>
          </w:p>
          <w:p w14:paraId="48EF9D39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>Boxes</w:t>
            </w:r>
          </w:p>
        </w:tc>
      </w:tr>
      <w:tr w:rsidR="00E06761" w:rsidRPr="004D63C4" w14:paraId="553242B1" w14:textId="77777777" w:rsidTr="00AD0DED">
        <w:tc>
          <w:tcPr>
            <w:tcW w:w="4322" w:type="dxa"/>
            <w:tcBorders>
              <w:right w:val="single" w:sz="4" w:space="0" w:color="auto"/>
            </w:tcBorders>
          </w:tcPr>
          <w:p w14:paraId="6EBE8F07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 xml:space="preserve">Fondo de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73340">
              <w:rPr>
                <w:rFonts w:ascii="Arial" w:hAnsi="Arial" w:cs="Arial"/>
                <w:sz w:val="20"/>
                <w:szCs w:val="20"/>
              </w:rPr>
              <w:t>ódium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1E4C6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  <w:tr w:rsidR="00E06761" w:rsidRPr="004D63C4" w14:paraId="17D96600" w14:textId="77777777" w:rsidTr="00AD0DED">
        <w:tc>
          <w:tcPr>
            <w:tcW w:w="4322" w:type="dxa"/>
            <w:tcBorders>
              <w:right w:val="single" w:sz="4" w:space="0" w:color="auto"/>
            </w:tcBorders>
          </w:tcPr>
          <w:p w14:paraId="04355413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Fondo de P</w:t>
            </w:r>
            <w:r w:rsidRPr="00273340">
              <w:rPr>
                <w:rFonts w:ascii="Arial" w:hAnsi="Arial" w:cs="Arial"/>
                <w:sz w:val="20"/>
                <w:szCs w:val="20"/>
              </w:rPr>
              <w:t>rensa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7133B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  <w:tr w:rsidR="00E06761" w:rsidRPr="004D63C4" w14:paraId="710FACE9" w14:textId="77777777" w:rsidTr="00AD0DED">
        <w:tc>
          <w:tcPr>
            <w:tcW w:w="4322" w:type="dxa"/>
            <w:tcBorders>
              <w:right w:val="single" w:sz="4" w:space="0" w:color="auto"/>
            </w:tcBorders>
          </w:tcPr>
          <w:p w14:paraId="0A2ABDE2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 xml:space="preserve">Báscula 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33D34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  <w:tr w:rsidR="00E06761" w:rsidRPr="004D63C4" w14:paraId="14C61F72" w14:textId="77777777" w:rsidTr="00AD0DED">
        <w:tc>
          <w:tcPr>
            <w:tcW w:w="4322" w:type="dxa"/>
            <w:tcBorders>
              <w:right w:val="single" w:sz="4" w:space="0" w:color="auto"/>
            </w:tcBorders>
          </w:tcPr>
          <w:p w14:paraId="01694941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 xml:space="preserve">Organización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F41F4">
              <w:rPr>
                <w:rFonts w:ascii="Arial" w:hAnsi="Arial" w:cs="Arial"/>
                <w:sz w:val="20"/>
                <w:szCs w:val="20"/>
              </w:rPr>
              <w:t>addock</w:t>
            </w:r>
            <w:proofErr w:type="spellEnd"/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BF797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  <w:tr w:rsidR="00E06761" w:rsidRPr="004D63C4" w14:paraId="46419520" w14:textId="77777777" w:rsidTr="00AD0DED">
        <w:tc>
          <w:tcPr>
            <w:tcW w:w="4322" w:type="dxa"/>
            <w:tcBorders>
              <w:right w:val="single" w:sz="4" w:space="0" w:color="auto"/>
            </w:tcBorders>
          </w:tcPr>
          <w:p w14:paraId="0FB11137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Distribución de B</w:t>
            </w:r>
            <w:r w:rsidRPr="00273340">
              <w:rPr>
                <w:rFonts w:ascii="Arial" w:hAnsi="Arial" w:cs="Arial"/>
                <w:sz w:val="20"/>
                <w:szCs w:val="20"/>
              </w:rPr>
              <w:t>oxes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E1252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  <w:tr w:rsidR="00E06761" w:rsidRPr="004D63C4" w14:paraId="7653F570" w14:textId="77777777" w:rsidTr="00AD0DED">
        <w:tc>
          <w:tcPr>
            <w:tcW w:w="4322" w:type="dxa"/>
            <w:tcBorders>
              <w:right w:val="single" w:sz="4" w:space="0" w:color="auto"/>
            </w:tcBorders>
          </w:tcPr>
          <w:p w14:paraId="5D02D573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>Preparación de Acreditaciones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37B09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  <w:tr w:rsidR="00E06761" w:rsidRPr="004D63C4" w14:paraId="2E735A76" w14:textId="77777777" w:rsidTr="00AD0DED">
        <w:tc>
          <w:tcPr>
            <w:tcW w:w="4322" w:type="dxa"/>
            <w:tcBorders>
              <w:right w:val="single" w:sz="4" w:space="0" w:color="auto"/>
            </w:tcBorders>
          </w:tcPr>
          <w:p w14:paraId="0DFBBC7B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73340">
              <w:rPr>
                <w:rFonts w:ascii="Arial" w:hAnsi="Arial" w:cs="Arial"/>
                <w:sz w:val="20"/>
                <w:szCs w:val="20"/>
              </w:rPr>
              <w:t>Fichas Verificaciones Técnicas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A78A7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  <w:tr w:rsidR="00E06761" w:rsidRPr="004D63C4" w14:paraId="353084D5" w14:textId="77777777" w:rsidTr="00AD0DED">
        <w:tc>
          <w:tcPr>
            <w:tcW w:w="4322" w:type="dxa"/>
            <w:tcBorders>
              <w:right w:val="single" w:sz="4" w:space="0" w:color="auto"/>
            </w:tcBorders>
          </w:tcPr>
          <w:p w14:paraId="1A6238C3" w14:textId="77777777" w:rsidR="00E06761" w:rsidRPr="00273340" w:rsidRDefault="00E06761" w:rsidP="00AD0DED">
            <w:pPr>
              <w:tabs>
                <w:tab w:val="left" w:pos="1395"/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Adhesivos V</w:t>
            </w:r>
            <w:r w:rsidRPr="00273340">
              <w:rPr>
                <w:rFonts w:ascii="Arial" w:hAnsi="Arial" w:cs="Arial"/>
                <w:sz w:val="20"/>
                <w:szCs w:val="20"/>
              </w:rPr>
              <w:t>erificación</w:t>
            </w:r>
            <w:r w:rsidRPr="0027334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6CA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</w:tbl>
    <w:p w14:paraId="2164A3DE" w14:textId="77777777" w:rsidR="00E06761" w:rsidRPr="009A7EFE" w:rsidRDefault="00E06761" w:rsidP="00E06761">
      <w:pPr>
        <w:tabs>
          <w:tab w:val="left" w:pos="1395"/>
        </w:tabs>
        <w:jc w:val="right"/>
        <w:rPr>
          <w:rFonts w:ascii="Arial" w:hAnsi="Arial" w:cs="Arial"/>
          <w:b/>
          <w:sz w:val="16"/>
          <w:szCs w:val="16"/>
        </w:rPr>
      </w:pPr>
    </w:p>
    <w:p w14:paraId="2CEF2FE0" w14:textId="77777777" w:rsidR="00E06761" w:rsidRDefault="00E06761" w:rsidP="00E06761">
      <w:pPr>
        <w:tabs>
          <w:tab w:val="left" w:pos="1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6F0C6F00" w14:textId="77777777" w:rsidR="00E06761" w:rsidRPr="009A7EFE" w:rsidRDefault="00E06761" w:rsidP="00E06761">
      <w:pPr>
        <w:tabs>
          <w:tab w:val="left" w:pos="1395"/>
        </w:tabs>
        <w:rPr>
          <w:rFonts w:ascii="Arial" w:hAnsi="Arial" w:cs="Arial"/>
          <w:b/>
          <w:sz w:val="18"/>
          <w:szCs w:val="18"/>
        </w:rPr>
      </w:pPr>
    </w:p>
    <w:tbl>
      <w:tblPr>
        <w:tblW w:w="4201" w:type="dxa"/>
        <w:tblInd w:w="2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126"/>
      </w:tblGrid>
      <w:tr w:rsidR="00E06761" w:rsidRPr="004D63C4" w14:paraId="41DAF162" w14:textId="77777777" w:rsidTr="00AD0DED">
        <w:tc>
          <w:tcPr>
            <w:tcW w:w="2075" w:type="dxa"/>
            <w:shd w:val="clear" w:color="auto" w:fill="BFBFBF"/>
          </w:tcPr>
          <w:p w14:paraId="4B0B4FE8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Clases:</w:t>
            </w:r>
          </w:p>
        </w:tc>
        <w:tc>
          <w:tcPr>
            <w:tcW w:w="2126" w:type="dxa"/>
            <w:shd w:val="clear" w:color="auto" w:fill="BFBFBF"/>
          </w:tcPr>
          <w:p w14:paraId="0C054955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E06761" w:rsidRPr="004D63C4" w14:paraId="7E5783A1" w14:textId="77777777" w:rsidTr="00AD0DED">
        <w:tc>
          <w:tcPr>
            <w:tcW w:w="2075" w:type="dxa"/>
          </w:tcPr>
          <w:p w14:paraId="076B1C97" w14:textId="77777777" w:rsidR="00E06761" w:rsidRPr="00E8106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E81064">
              <w:rPr>
                <w:rFonts w:ascii="Arial" w:hAnsi="Arial" w:cs="Arial"/>
                <w:sz w:val="20"/>
                <w:szCs w:val="20"/>
              </w:rPr>
              <w:t>Moto4</w:t>
            </w:r>
          </w:p>
        </w:tc>
        <w:tc>
          <w:tcPr>
            <w:tcW w:w="2126" w:type="dxa"/>
          </w:tcPr>
          <w:p w14:paraId="3334741E" w14:textId="4CA1C60C" w:rsidR="00E06761" w:rsidRPr="00273340" w:rsidRDefault="00E06761" w:rsidP="00AD0DED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B4A65">
              <w:rPr>
                <w:rFonts w:ascii="Arial" w:hAnsi="Arial" w:cs="Arial"/>
                <w:sz w:val="20"/>
                <w:szCs w:val="20"/>
              </w:rPr>
              <w:t>84</w:t>
            </w:r>
            <w:r w:rsidRPr="00273340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E06761" w:rsidRPr="004D63C4" w14:paraId="028FE5C4" w14:textId="77777777" w:rsidTr="00AD0DED">
        <w:tc>
          <w:tcPr>
            <w:tcW w:w="2075" w:type="dxa"/>
            <w:tcBorders>
              <w:bottom w:val="single" w:sz="4" w:space="0" w:color="auto"/>
            </w:tcBorders>
          </w:tcPr>
          <w:p w14:paraId="7E61A46E" w14:textId="0D1C0D9E" w:rsidR="00E06761" w:rsidRPr="00273340" w:rsidRDefault="002B4A65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2B4A65">
              <w:rPr>
                <w:rFonts w:ascii="Arial" w:hAnsi="Arial" w:cs="Arial"/>
                <w:sz w:val="20"/>
                <w:szCs w:val="20"/>
              </w:rPr>
              <w:t>ESBK Talent</w:t>
            </w:r>
            <w:r w:rsidR="00E067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EE145D" w14:textId="0F9078FF" w:rsidR="00E06761" w:rsidRPr="00273340" w:rsidRDefault="002B4A65" w:rsidP="00AD0DED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06761">
              <w:rPr>
                <w:rFonts w:ascii="Arial" w:hAnsi="Arial" w:cs="Arial"/>
                <w:sz w:val="20"/>
                <w:szCs w:val="20"/>
              </w:rPr>
              <w:t>5</w:t>
            </w:r>
            <w:r w:rsidR="00E06761" w:rsidRPr="00273340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E06761" w:rsidRPr="004D63C4" w14:paraId="515E1E25" w14:textId="77777777" w:rsidTr="00AD0DED">
        <w:tc>
          <w:tcPr>
            <w:tcW w:w="2075" w:type="dxa"/>
            <w:tcBorders>
              <w:right w:val="single" w:sz="4" w:space="0" w:color="auto"/>
            </w:tcBorders>
          </w:tcPr>
          <w:p w14:paraId="656E4999" w14:textId="347E93CC" w:rsidR="00E06761" w:rsidRPr="00E8106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9E042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S300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30A68AA" w14:textId="4563C1BB" w:rsidR="00E06761" w:rsidRPr="00273340" w:rsidRDefault="00E06761" w:rsidP="00AD0DED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B4A6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73340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E06761" w:rsidRPr="004D63C4" w14:paraId="4DD0F47B" w14:textId="77777777" w:rsidTr="00AD0DED">
        <w:tc>
          <w:tcPr>
            <w:tcW w:w="2075" w:type="dxa"/>
            <w:tcBorders>
              <w:right w:val="single" w:sz="4" w:space="0" w:color="auto"/>
            </w:tcBorders>
          </w:tcPr>
          <w:p w14:paraId="22B749DC" w14:textId="77777777" w:rsidR="00E06761" w:rsidRPr="009C42EC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9C42EC">
              <w:rPr>
                <w:rFonts w:ascii="Arial" w:hAnsi="Arial" w:cs="Arial"/>
                <w:sz w:val="20"/>
                <w:szCs w:val="20"/>
              </w:rPr>
              <w:t>Supersport NG/SBK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993D48" w14:textId="085F9E55" w:rsidR="00E06761" w:rsidRPr="00273340" w:rsidRDefault="00E06761" w:rsidP="00AD0DED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B4A65">
              <w:rPr>
                <w:rFonts w:ascii="Arial" w:hAnsi="Arial" w:cs="Arial"/>
                <w:sz w:val="20"/>
                <w:szCs w:val="20"/>
              </w:rPr>
              <w:t>36</w:t>
            </w:r>
            <w:r w:rsidRPr="00273340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14:paraId="7D422A1B" w14:textId="77777777" w:rsidR="00E06761" w:rsidRDefault="00E06761" w:rsidP="00E06761">
      <w:pPr>
        <w:tabs>
          <w:tab w:val="left" w:pos="1395"/>
        </w:tabs>
        <w:jc w:val="right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E06761" w:rsidRPr="004D63C4" w14:paraId="7E328F52" w14:textId="77777777" w:rsidTr="00AD0DED">
        <w:tc>
          <w:tcPr>
            <w:tcW w:w="8644" w:type="dxa"/>
            <w:gridSpan w:val="2"/>
            <w:shd w:val="clear" w:color="auto" w:fill="BFBFBF"/>
          </w:tcPr>
          <w:p w14:paraId="6E564218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Organizador:</w:t>
            </w:r>
          </w:p>
        </w:tc>
      </w:tr>
      <w:tr w:rsidR="00E06761" w:rsidRPr="004D63C4" w14:paraId="4870BA50" w14:textId="77777777" w:rsidTr="00AD0DED">
        <w:tc>
          <w:tcPr>
            <w:tcW w:w="4322" w:type="dxa"/>
          </w:tcPr>
          <w:p w14:paraId="74B13FB0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73340">
              <w:rPr>
                <w:rFonts w:ascii="Arial" w:hAnsi="Arial" w:cs="Arial"/>
                <w:b/>
                <w:sz w:val="18"/>
                <w:szCs w:val="18"/>
              </w:rPr>
              <w:t xml:space="preserve">Organizador: </w:t>
            </w:r>
          </w:p>
        </w:tc>
        <w:tc>
          <w:tcPr>
            <w:tcW w:w="4322" w:type="dxa"/>
          </w:tcPr>
          <w:p w14:paraId="4EE5295D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E06761" w:rsidRPr="004D63C4" w14:paraId="392E845C" w14:textId="77777777" w:rsidTr="00AD0DED">
        <w:tc>
          <w:tcPr>
            <w:tcW w:w="4322" w:type="dxa"/>
          </w:tcPr>
          <w:p w14:paraId="27A86DA0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73340">
              <w:rPr>
                <w:rFonts w:ascii="Arial" w:hAnsi="Arial" w:cs="Arial"/>
                <w:b/>
                <w:sz w:val="18"/>
                <w:szCs w:val="18"/>
              </w:rPr>
              <w:t>Persona de contacto</w:t>
            </w:r>
          </w:p>
        </w:tc>
        <w:tc>
          <w:tcPr>
            <w:tcW w:w="4322" w:type="dxa"/>
          </w:tcPr>
          <w:p w14:paraId="03824F72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E06761" w:rsidRPr="004D63C4" w14:paraId="067B2DF8" w14:textId="77777777" w:rsidTr="00AD0DED">
        <w:tc>
          <w:tcPr>
            <w:tcW w:w="4322" w:type="dxa"/>
          </w:tcPr>
          <w:p w14:paraId="48987CE3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73340">
              <w:rPr>
                <w:rFonts w:ascii="Arial" w:hAnsi="Arial" w:cs="Arial"/>
                <w:b/>
                <w:sz w:val="18"/>
                <w:szCs w:val="18"/>
              </w:rPr>
              <w:t>Teléfono de contacto</w:t>
            </w:r>
          </w:p>
        </w:tc>
        <w:tc>
          <w:tcPr>
            <w:tcW w:w="4322" w:type="dxa"/>
          </w:tcPr>
          <w:p w14:paraId="1CFBE489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E06761" w:rsidRPr="004D63C4" w14:paraId="67A332F6" w14:textId="77777777" w:rsidTr="00AD0DED">
        <w:tc>
          <w:tcPr>
            <w:tcW w:w="4322" w:type="dxa"/>
          </w:tcPr>
          <w:p w14:paraId="3E9F4089" w14:textId="77777777" w:rsidR="00E06761" w:rsidRPr="00273340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73340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4322" w:type="dxa"/>
          </w:tcPr>
          <w:p w14:paraId="7E7B9F82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E06761" w:rsidRPr="004D63C4" w14:paraId="0C1A3DB7" w14:textId="77777777" w:rsidTr="00AD0DED">
        <w:tc>
          <w:tcPr>
            <w:tcW w:w="8644" w:type="dxa"/>
            <w:gridSpan w:val="2"/>
            <w:shd w:val="clear" w:color="auto" w:fill="BFBFBF"/>
          </w:tcPr>
          <w:p w14:paraId="7AE70791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</w:p>
        </w:tc>
      </w:tr>
      <w:tr w:rsidR="00E06761" w:rsidRPr="004D63C4" w14:paraId="32CA0EAD" w14:textId="77777777" w:rsidTr="00AD0DED">
        <w:tc>
          <w:tcPr>
            <w:tcW w:w="4322" w:type="dxa"/>
          </w:tcPr>
          <w:p w14:paraId="65BE48A8" w14:textId="77777777" w:rsidR="00E06761" w:rsidRPr="006C31C1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C31C1">
              <w:rPr>
                <w:rFonts w:ascii="Arial" w:hAnsi="Arial" w:cs="Arial"/>
                <w:b/>
                <w:sz w:val="18"/>
                <w:szCs w:val="18"/>
              </w:rPr>
              <w:t>Circuito</w:t>
            </w:r>
          </w:p>
        </w:tc>
        <w:tc>
          <w:tcPr>
            <w:tcW w:w="4322" w:type="dxa"/>
          </w:tcPr>
          <w:p w14:paraId="4FF63131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E06761" w:rsidRPr="004D63C4" w14:paraId="36A5143E" w14:textId="77777777" w:rsidTr="00AD0DED">
        <w:tc>
          <w:tcPr>
            <w:tcW w:w="8644" w:type="dxa"/>
            <w:gridSpan w:val="2"/>
            <w:shd w:val="clear" w:color="auto" w:fill="BFBFBF"/>
          </w:tcPr>
          <w:p w14:paraId="0CA1CF94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</w:p>
        </w:tc>
      </w:tr>
      <w:tr w:rsidR="00E06761" w:rsidRPr="004D63C4" w14:paraId="765110E2" w14:textId="77777777" w:rsidTr="00AD0DED">
        <w:tc>
          <w:tcPr>
            <w:tcW w:w="4322" w:type="dxa"/>
          </w:tcPr>
          <w:p w14:paraId="76066031" w14:textId="77777777" w:rsidR="00E06761" w:rsidRPr="006C31C1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C31C1">
              <w:rPr>
                <w:rFonts w:ascii="Arial" w:hAnsi="Arial" w:cs="Arial"/>
                <w:b/>
                <w:sz w:val="18"/>
                <w:szCs w:val="18"/>
              </w:rPr>
              <w:t>Fecha prioritaria</w:t>
            </w:r>
          </w:p>
        </w:tc>
        <w:tc>
          <w:tcPr>
            <w:tcW w:w="4322" w:type="dxa"/>
          </w:tcPr>
          <w:p w14:paraId="6DA5378D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E06761" w:rsidRPr="004D63C4" w14:paraId="002FFC45" w14:textId="77777777" w:rsidTr="00AD0DED">
        <w:tc>
          <w:tcPr>
            <w:tcW w:w="4322" w:type="dxa"/>
          </w:tcPr>
          <w:p w14:paraId="1F01A743" w14:textId="77777777" w:rsidR="00E06761" w:rsidRPr="006C31C1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C31C1">
              <w:rPr>
                <w:rFonts w:ascii="Arial" w:hAnsi="Arial" w:cs="Arial"/>
                <w:b/>
                <w:sz w:val="18"/>
                <w:szCs w:val="18"/>
              </w:rPr>
              <w:t>2ª Opción</w:t>
            </w:r>
          </w:p>
        </w:tc>
        <w:tc>
          <w:tcPr>
            <w:tcW w:w="4322" w:type="dxa"/>
          </w:tcPr>
          <w:p w14:paraId="1D7A843E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E06761" w:rsidRPr="004D63C4" w14:paraId="0603EFC5" w14:textId="77777777" w:rsidTr="00AD0DED">
        <w:tc>
          <w:tcPr>
            <w:tcW w:w="4322" w:type="dxa"/>
          </w:tcPr>
          <w:p w14:paraId="4BED89F4" w14:textId="77777777" w:rsidR="00E06761" w:rsidRPr="006C31C1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C31C1">
              <w:rPr>
                <w:rFonts w:ascii="Arial" w:hAnsi="Arial" w:cs="Arial"/>
                <w:b/>
                <w:sz w:val="18"/>
                <w:szCs w:val="18"/>
              </w:rPr>
              <w:t>3ª Opción</w:t>
            </w:r>
          </w:p>
        </w:tc>
        <w:tc>
          <w:tcPr>
            <w:tcW w:w="4322" w:type="dxa"/>
          </w:tcPr>
          <w:p w14:paraId="72D239E5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6012097E" w14:textId="77777777" w:rsidR="00E06761" w:rsidRDefault="00E06761" w:rsidP="00E06761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06761" w:rsidRPr="004D63C4" w14:paraId="24BF103B" w14:textId="77777777" w:rsidTr="00AD0DED">
        <w:tc>
          <w:tcPr>
            <w:tcW w:w="8644" w:type="dxa"/>
            <w:shd w:val="clear" w:color="auto" w:fill="BFBFBF"/>
          </w:tcPr>
          <w:p w14:paraId="2F031811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E06761" w:rsidRPr="004D63C4" w14:paraId="7F6BF621" w14:textId="77777777" w:rsidTr="00AD0DED">
        <w:tc>
          <w:tcPr>
            <w:tcW w:w="8644" w:type="dxa"/>
          </w:tcPr>
          <w:p w14:paraId="50DE68EC" w14:textId="77777777" w:rsidR="00E06761" w:rsidRPr="004D63C4" w:rsidRDefault="00E06761" w:rsidP="00AD0DE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3C6D7539" w14:textId="77777777" w:rsidR="005456EE" w:rsidRDefault="005456EE" w:rsidP="007D0FE5"/>
    <w:p w14:paraId="2B27FC80" w14:textId="4CC55D4D" w:rsidR="005456EE" w:rsidRDefault="005456EE" w:rsidP="007D0FE5"/>
    <w:p w14:paraId="1D5B98F6" w14:textId="131145C8" w:rsidR="005456EE" w:rsidRPr="007D0FE5" w:rsidRDefault="005456EE" w:rsidP="007D0FE5"/>
    <w:sectPr w:rsidR="005456EE" w:rsidRPr="007D0FE5" w:rsidSect="00E45CA3">
      <w:headerReference w:type="default" r:id="rId9"/>
      <w:footerReference w:type="default" r:id="rId10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4F99" w14:textId="77777777" w:rsidR="001B446A" w:rsidRDefault="001B446A" w:rsidP="003764F8">
      <w:r>
        <w:separator/>
      </w:r>
    </w:p>
  </w:endnote>
  <w:endnote w:type="continuationSeparator" w:id="0">
    <w:p w14:paraId="7CE22E86" w14:textId="77777777" w:rsidR="001B446A" w:rsidRDefault="001B446A" w:rsidP="003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468" w14:textId="1BD3F3A7" w:rsidR="003764F8" w:rsidRDefault="00A3176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3701F8" wp14:editId="0DE13094">
              <wp:simplePos x="0" y="0"/>
              <wp:positionH relativeFrom="column">
                <wp:posOffset>1297342</wp:posOffset>
              </wp:positionH>
              <wp:positionV relativeFrom="paragraph">
                <wp:posOffset>-116840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E6BD1" id="Grupo 3" o:spid="_x0000_s1026" style="position:absolute;margin-left:102.15pt;margin-top:-9.2pt;width:201.8pt;height:24.5pt;z-index:251663872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5Jbb44QAAAAoBAAAPAAAAZHJzL2Rvd25y&#10;ZXYueG1sTI9BS8NAEIXvgv9hGcFbu5umxhqzKaWopyLYCuJtmkyT0OxsyG6T9N+7nvQ4vI/3vsnW&#10;k2nFQL1rLGuI5goEcWHLhisNn4fX2QqE88gltpZJw5UcrPPbmwzT0o78QcPeVyKUsEtRQ+19l0rp&#10;ipoMurntiEN2sr1BH86+kmWPYyg3rVwolUiDDYeFGjva1lSc9xej4W3EcRNHL8PufNpevw8P71+7&#10;iLS+v5s2zyA8Tf4Phl/9oA55cDraC5dOtBoWahkHVMMsWi1BBCJRj08gjhpilYD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Dkltvj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E45C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B01771" wp14:editId="676B5620">
              <wp:simplePos x="0" y="0"/>
              <wp:positionH relativeFrom="column">
                <wp:posOffset>-1071880</wp:posOffset>
              </wp:positionH>
              <wp:positionV relativeFrom="paragraph">
                <wp:posOffset>-457835</wp:posOffset>
              </wp:positionV>
              <wp:extent cx="754380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45" y="18000"/>
                  <wp:lineTo x="21545" y="0"/>
                  <wp:lineTo x="0" y="0"/>
                </wp:wrapPolygon>
              </wp:wrapThrough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8399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988DC1" w14:textId="77777777" w:rsidR="00E45CA3" w:rsidRDefault="00E45CA3" w:rsidP="00E45CA3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01771" id="Rectángulo 6" o:spid="_x0000_s1026" style="position:absolute;margin-left:-84.4pt;margin-top:-36.05pt;width:594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C3Rj1LiAAAADQEAAA8AAAAAAAAAAAAAAAAA4AQAAGRycy9kb3ducmV2LnhtbFBLBQYA&#10;AAAABAAEAPMAAADvBQAAAAA=&#10;" fillcolor="#8399bb" stroked="f" strokeweight="2pt">
              <v:textbox>
                <w:txbxContent>
                  <w:p w14:paraId="34988DC1" w14:textId="77777777" w:rsidR="00E45CA3" w:rsidRDefault="00E45CA3" w:rsidP="00E45CA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144C53"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55FC2CBC" wp14:editId="6E99E0AE">
          <wp:simplePos x="0" y="0"/>
          <wp:positionH relativeFrom="column">
            <wp:posOffset>-1905</wp:posOffset>
          </wp:positionH>
          <wp:positionV relativeFrom="paragraph">
            <wp:posOffset>298516</wp:posOffset>
          </wp:positionV>
          <wp:extent cx="5400040" cy="150495"/>
          <wp:effectExtent l="0" t="0" r="1016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2841" w14:textId="77777777" w:rsidR="001B446A" w:rsidRDefault="001B446A" w:rsidP="003764F8">
      <w:r>
        <w:separator/>
      </w:r>
    </w:p>
  </w:footnote>
  <w:footnote w:type="continuationSeparator" w:id="0">
    <w:p w14:paraId="15547E1D" w14:textId="77777777" w:rsidR="001B446A" w:rsidRDefault="001B446A" w:rsidP="003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2B2" w14:textId="77777777" w:rsidR="00B10DBE" w:rsidRDefault="00345AD4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34D3B546" wp14:editId="60D1D883">
          <wp:simplePos x="0" y="0"/>
          <wp:positionH relativeFrom="column">
            <wp:posOffset>-868468</wp:posOffset>
          </wp:positionH>
          <wp:positionV relativeFrom="paragraph">
            <wp:posOffset>-390948</wp:posOffset>
          </wp:positionV>
          <wp:extent cx="1930400" cy="1069743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91" cy="1071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C61"/>
    <w:multiLevelType w:val="multilevel"/>
    <w:tmpl w:val="022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6">
    <w:abstractNumId w:val="2"/>
  </w:num>
  <w:num w:numId="2" w16cid:durableId="147675958">
    <w:abstractNumId w:val="0"/>
  </w:num>
  <w:num w:numId="3" w16cid:durableId="2132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2"/>
    <w:rsid w:val="00015402"/>
    <w:rsid w:val="0003290F"/>
    <w:rsid w:val="0009504E"/>
    <w:rsid w:val="000A4031"/>
    <w:rsid w:val="000B7E97"/>
    <w:rsid w:val="000C2358"/>
    <w:rsid w:val="000D6992"/>
    <w:rsid w:val="00144C53"/>
    <w:rsid w:val="00144F16"/>
    <w:rsid w:val="00153EC4"/>
    <w:rsid w:val="00176624"/>
    <w:rsid w:val="00181DD6"/>
    <w:rsid w:val="001B446A"/>
    <w:rsid w:val="0021232E"/>
    <w:rsid w:val="00240454"/>
    <w:rsid w:val="00246036"/>
    <w:rsid w:val="00281595"/>
    <w:rsid w:val="002926CA"/>
    <w:rsid w:val="002B4A65"/>
    <w:rsid w:val="002F34E8"/>
    <w:rsid w:val="0030670D"/>
    <w:rsid w:val="00310F48"/>
    <w:rsid w:val="00332135"/>
    <w:rsid w:val="00343932"/>
    <w:rsid w:val="00345AD4"/>
    <w:rsid w:val="003764F8"/>
    <w:rsid w:val="00397C34"/>
    <w:rsid w:val="003B0E90"/>
    <w:rsid w:val="003D6846"/>
    <w:rsid w:val="00405839"/>
    <w:rsid w:val="0041491B"/>
    <w:rsid w:val="004856D3"/>
    <w:rsid w:val="004A50CE"/>
    <w:rsid w:val="004B6BB7"/>
    <w:rsid w:val="004D2765"/>
    <w:rsid w:val="004D76D6"/>
    <w:rsid w:val="00514565"/>
    <w:rsid w:val="005307AB"/>
    <w:rsid w:val="00534397"/>
    <w:rsid w:val="005456EE"/>
    <w:rsid w:val="00547E97"/>
    <w:rsid w:val="00552DE5"/>
    <w:rsid w:val="00576708"/>
    <w:rsid w:val="00582237"/>
    <w:rsid w:val="005A4373"/>
    <w:rsid w:val="005A4DF2"/>
    <w:rsid w:val="005B36F6"/>
    <w:rsid w:val="005B645A"/>
    <w:rsid w:val="005D7DC6"/>
    <w:rsid w:val="005E178F"/>
    <w:rsid w:val="00614DFC"/>
    <w:rsid w:val="006320EA"/>
    <w:rsid w:val="006347D8"/>
    <w:rsid w:val="00661BE3"/>
    <w:rsid w:val="00672851"/>
    <w:rsid w:val="00684D22"/>
    <w:rsid w:val="00694C6A"/>
    <w:rsid w:val="006B3E86"/>
    <w:rsid w:val="006C33FA"/>
    <w:rsid w:val="006C5A6C"/>
    <w:rsid w:val="006E3330"/>
    <w:rsid w:val="006F4401"/>
    <w:rsid w:val="00727AEF"/>
    <w:rsid w:val="00765034"/>
    <w:rsid w:val="00782C41"/>
    <w:rsid w:val="00796A82"/>
    <w:rsid w:val="007B2F6A"/>
    <w:rsid w:val="007D0FE5"/>
    <w:rsid w:val="007E1F49"/>
    <w:rsid w:val="007F0C5E"/>
    <w:rsid w:val="00810181"/>
    <w:rsid w:val="00862207"/>
    <w:rsid w:val="00895ED7"/>
    <w:rsid w:val="008A7E86"/>
    <w:rsid w:val="008D14D1"/>
    <w:rsid w:val="008D18B8"/>
    <w:rsid w:val="009122D8"/>
    <w:rsid w:val="00996300"/>
    <w:rsid w:val="009A0D01"/>
    <w:rsid w:val="009C19DA"/>
    <w:rsid w:val="009C31F0"/>
    <w:rsid w:val="009E7846"/>
    <w:rsid w:val="00A05B16"/>
    <w:rsid w:val="00A10848"/>
    <w:rsid w:val="00A3176A"/>
    <w:rsid w:val="00A62CE9"/>
    <w:rsid w:val="00A77817"/>
    <w:rsid w:val="00A955D0"/>
    <w:rsid w:val="00AD4A2F"/>
    <w:rsid w:val="00B10DBE"/>
    <w:rsid w:val="00BD3527"/>
    <w:rsid w:val="00C507AB"/>
    <w:rsid w:val="00C57901"/>
    <w:rsid w:val="00C62C1A"/>
    <w:rsid w:val="00C637F7"/>
    <w:rsid w:val="00C74E55"/>
    <w:rsid w:val="00C95AB3"/>
    <w:rsid w:val="00CB234D"/>
    <w:rsid w:val="00CC2039"/>
    <w:rsid w:val="00CC23FA"/>
    <w:rsid w:val="00CE44A7"/>
    <w:rsid w:val="00D2153D"/>
    <w:rsid w:val="00D262AA"/>
    <w:rsid w:val="00D30C81"/>
    <w:rsid w:val="00D400B1"/>
    <w:rsid w:val="00D57719"/>
    <w:rsid w:val="00D929DC"/>
    <w:rsid w:val="00DB6301"/>
    <w:rsid w:val="00DE1AAA"/>
    <w:rsid w:val="00E0668D"/>
    <w:rsid w:val="00E06761"/>
    <w:rsid w:val="00E1769A"/>
    <w:rsid w:val="00E45CA3"/>
    <w:rsid w:val="00ED028F"/>
    <w:rsid w:val="00ED7E09"/>
    <w:rsid w:val="00F065C6"/>
    <w:rsid w:val="00F14BB5"/>
    <w:rsid w:val="00F32AB7"/>
    <w:rsid w:val="00F634DA"/>
    <w:rsid w:val="00F7268C"/>
    <w:rsid w:val="00F87C22"/>
    <w:rsid w:val="00F9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51EA"/>
  <w15:docId w15:val="{2B49DDA6-1870-43B7-9240-AA530E1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2"/>
    <w:rPr>
      <w:rFonts w:eastAsiaTheme="minorHAnsi"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810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A955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0181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RFMEpapel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208-89B2-524C-B0D4-5E5922C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RFMEpapeloficial.dotm</Template>
  <TotalTime>37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SOMOLINOS</dc:creator>
  <cp:lastModifiedBy>Andrés Somolinos</cp:lastModifiedBy>
  <cp:revision>11</cp:revision>
  <cp:lastPrinted>2023-12-19T11:17:00Z</cp:lastPrinted>
  <dcterms:created xsi:type="dcterms:W3CDTF">2021-05-27T08:03:00Z</dcterms:created>
  <dcterms:modified xsi:type="dcterms:W3CDTF">2025-08-27T09:26:00Z</dcterms:modified>
</cp:coreProperties>
</file>