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DD8" w14:textId="27D86C27" w:rsidR="00015402" w:rsidRDefault="00B91ABC" w:rsidP="007D0FE5">
      <w:r>
        <w:rPr>
          <w:noProof/>
        </w:rPr>
        <w:drawing>
          <wp:anchor distT="0" distB="0" distL="114300" distR="114300" simplePos="0" relativeHeight="251658240" behindDoc="1" locked="0" layoutInCell="1" allowOverlap="1" wp14:anchorId="727AC6E0" wp14:editId="64DEED66">
            <wp:simplePos x="0" y="0"/>
            <wp:positionH relativeFrom="column">
              <wp:posOffset>3941445</wp:posOffset>
            </wp:positionH>
            <wp:positionV relativeFrom="paragraph">
              <wp:posOffset>-819785</wp:posOffset>
            </wp:positionV>
            <wp:extent cx="1688465" cy="847725"/>
            <wp:effectExtent l="0" t="0" r="6985" b="9525"/>
            <wp:wrapNone/>
            <wp:docPr id="14719489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9A9392" w14:textId="29B90092" w:rsidR="005456EE" w:rsidRDefault="005456EE" w:rsidP="007D0FE5"/>
    <w:p w14:paraId="79BBD596" w14:textId="77777777" w:rsidR="00B91ABC" w:rsidRDefault="00B91ABC" w:rsidP="00B91ABC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35FDCD89" w14:textId="3506071D" w:rsidR="00B91ABC" w:rsidRDefault="00B91ABC" w:rsidP="00B91ABC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Copa de España de MiniVelocidad - </w:t>
      </w:r>
      <w:r w:rsidRPr="00992714">
        <w:rPr>
          <w:rFonts w:ascii="Arial" w:hAnsi="Arial" w:cs="Arial"/>
          <w:b/>
        </w:rPr>
        <w:t xml:space="preserve">FIM MiniGP </w:t>
      </w:r>
      <w:proofErr w:type="spellStart"/>
      <w:r w:rsidRPr="00992714">
        <w:rPr>
          <w:rFonts w:ascii="Arial" w:hAnsi="Arial" w:cs="Arial"/>
          <w:b/>
        </w:rPr>
        <w:t>Spain</w:t>
      </w:r>
      <w:proofErr w:type="spellEnd"/>
      <w:r w:rsidRPr="00992714">
        <w:rPr>
          <w:rFonts w:ascii="Arial" w:hAnsi="Arial" w:cs="Arial"/>
          <w:b/>
        </w:rPr>
        <w:t xml:space="preserve"> Series</w:t>
      </w:r>
      <w:r>
        <w:rPr>
          <w:rFonts w:ascii="Arial" w:hAnsi="Arial" w:cs="Arial"/>
          <w:b/>
        </w:rPr>
        <w:t xml:space="preserve"> </w:t>
      </w:r>
      <w:r w:rsidR="001223D9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202</w:t>
      </w:r>
      <w:r w:rsidR="001223D9">
        <w:rPr>
          <w:rFonts w:ascii="Arial" w:hAnsi="Arial" w:cs="Arial"/>
          <w:b/>
        </w:rPr>
        <w:t>6</w:t>
      </w:r>
    </w:p>
    <w:p w14:paraId="64C2C5ED" w14:textId="77777777" w:rsidR="00B91ABC" w:rsidRDefault="00B91ABC" w:rsidP="00B91ABC">
      <w:pPr>
        <w:tabs>
          <w:tab w:val="left" w:pos="1395"/>
        </w:tabs>
        <w:rPr>
          <w:rFonts w:ascii="Arial" w:hAnsi="Arial" w:cs="Arial"/>
          <w:b/>
        </w:rPr>
      </w:pPr>
    </w:p>
    <w:p w14:paraId="1F30080A" w14:textId="6BD08B37" w:rsidR="00B91ABC" w:rsidRDefault="00B91ABC" w:rsidP="00B91ABC">
      <w:pPr>
        <w:tabs>
          <w:tab w:val="left" w:pos="139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IMPORTANTE:</w:t>
      </w:r>
      <w:r>
        <w:rPr>
          <w:rFonts w:ascii="Arial" w:hAnsi="Arial" w:cs="Arial"/>
        </w:rPr>
        <w:t xml:space="preserve"> </w:t>
      </w:r>
      <w:r w:rsidRPr="00B42629">
        <w:rPr>
          <w:rFonts w:ascii="Arial" w:hAnsi="Arial" w:cs="Arial"/>
        </w:rPr>
        <w:t xml:space="preserve">La información facilitada </w:t>
      </w:r>
      <w:r>
        <w:rPr>
          <w:rFonts w:ascii="Arial" w:hAnsi="Arial" w:cs="Arial"/>
        </w:rPr>
        <w:t xml:space="preserve">(aportaciones RFME, </w:t>
      </w:r>
      <w:proofErr w:type="gramStart"/>
      <w:r>
        <w:rPr>
          <w:rFonts w:ascii="Arial" w:hAnsi="Arial" w:cs="Arial"/>
        </w:rPr>
        <w:t xml:space="preserve">condiciones </w:t>
      </w:r>
      <w:r w:rsidRPr="00B42629">
        <w:rPr>
          <w:rFonts w:ascii="Arial" w:hAnsi="Arial" w:cs="Arial"/>
        </w:rPr>
        <w:t>organizadores</w:t>
      </w:r>
      <w:proofErr w:type="gramEnd"/>
      <w:r w:rsidRPr="00B42629">
        <w:rPr>
          <w:rFonts w:ascii="Arial" w:hAnsi="Arial" w:cs="Arial"/>
        </w:rPr>
        <w:t xml:space="preserve">, precios de inscripciones…) es </w:t>
      </w:r>
      <w:r w:rsidRPr="00C77DAF">
        <w:rPr>
          <w:rFonts w:ascii="Arial" w:hAnsi="Arial" w:cs="Arial"/>
          <w:b/>
          <w:bCs/>
        </w:rPr>
        <w:t>PROVISIONAL</w:t>
      </w:r>
      <w:r w:rsidRPr="00B42629">
        <w:rPr>
          <w:rFonts w:ascii="Arial" w:hAnsi="Arial" w:cs="Arial"/>
        </w:rPr>
        <w:t>, pendiente de la elaboración del presupuesto 20</w:t>
      </w:r>
      <w:r>
        <w:rPr>
          <w:rFonts w:ascii="Arial" w:hAnsi="Arial" w:cs="Arial"/>
        </w:rPr>
        <w:t>2</w:t>
      </w:r>
      <w:r w:rsidR="001223D9">
        <w:rPr>
          <w:rFonts w:ascii="Arial" w:hAnsi="Arial" w:cs="Arial"/>
        </w:rPr>
        <w:t>6</w:t>
      </w:r>
      <w:r w:rsidRPr="00B42629">
        <w:rPr>
          <w:rFonts w:ascii="Arial" w:hAnsi="Arial" w:cs="Arial"/>
        </w:rPr>
        <w:t xml:space="preserve"> y aprobación por parte </w:t>
      </w:r>
      <w:r w:rsidR="009B35C5">
        <w:rPr>
          <w:rFonts w:ascii="Arial" w:hAnsi="Arial" w:cs="Arial"/>
        </w:rPr>
        <w:t xml:space="preserve">de </w:t>
      </w:r>
      <w:r w:rsidRPr="00AE3481">
        <w:rPr>
          <w:rFonts w:ascii="Arial" w:hAnsi="Arial" w:cs="Arial"/>
        </w:rPr>
        <w:t>los órganos competentes de la RFME</w:t>
      </w:r>
      <w:r>
        <w:rPr>
          <w:rFonts w:ascii="Arial" w:hAnsi="Arial" w:cs="Arial"/>
        </w:rPr>
        <w:t>. Cifras y datos 202</w:t>
      </w:r>
      <w:r w:rsidR="001223D9">
        <w:rPr>
          <w:rFonts w:ascii="Arial" w:hAnsi="Arial" w:cs="Arial"/>
        </w:rPr>
        <w:t>5</w:t>
      </w:r>
      <w:r w:rsidRPr="00B42629">
        <w:rPr>
          <w:rFonts w:ascii="Arial" w:hAnsi="Arial" w:cs="Arial"/>
        </w:rPr>
        <w:t>.</w:t>
      </w:r>
    </w:p>
    <w:p w14:paraId="10B1338A" w14:textId="77777777" w:rsidR="00B91ABC" w:rsidRDefault="00B91ABC" w:rsidP="00B91ABC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B91ABC" w:rsidRPr="004D63C4" w14:paraId="6212C552" w14:textId="77777777" w:rsidTr="00CE1D4F">
        <w:tc>
          <w:tcPr>
            <w:tcW w:w="4249" w:type="dxa"/>
            <w:shd w:val="clear" w:color="auto" w:fill="BFBFBF"/>
          </w:tcPr>
          <w:p w14:paraId="7912E8AE" w14:textId="2BE93D9B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1223D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245" w:type="dxa"/>
            <w:shd w:val="clear" w:color="auto" w:fill="BFBFBF"/>
          </w:tcPr>
          <w:p w14:paraId="65755A36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B91ABC" w:rsidRPr="004D63C4" w14:paraId="31DDDBCE" w14:textId="77777777" w:rsidTr="00CE1D4F">
        <w:tc>
          <w:tcPr>
            <w:tcW w:w="4249" w:type="dxa"/>
          </w:tcPr>
          <w:p w14:paraId="0528D6B9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</w:p>
          <w:p w14:paraId="0AC23B52" w14:textId="77777777" w:rsidR="00B91ABC" w:rsidRPr="004D63C4" w:rsidRDefault="00B91ABC" w:rsidP="00B91ABC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Presidente de Jurado</w:t>
            </w:r>
          </w:p>
          <w:p w14:paraId="586A7089" w14:textId="77777777" w:rsidR="00B91ABC" w:rsidRPr="004D63C4" w:rsidRDefault="00B91ABC" w:rsidP="00B91ABC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Comisario Deportivo</w:t>
            </w:r>
          </w:p>
          <w:p w14:paraId="066C1702" w14:textId="77777777" w:rsidR="00B91ABC" w:rsidRPr="00583DE2" w:rsidRDefault="00B91ABC" w:rsidP="00B91ABC">
            <w:pPr>
              <w:pStyle w:val="Prrafodelista"/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Comisario Técnico</w:t>
            </w:r>
          </w:p>
          <w:p w14:paraId="7BBB5607" w14:textId="77777777" w:rsidR="00B91ABC" w:rsidRPr="004D63C4" w:rsidRDefault="00B91ABC" w:rsidP="00CE1D4F">
            <w:pPr>
              <w:tabs>
                <w:tab w:val="left" w:pos="1395"/>
              </w:tabs>
              <w:ind w:left="720"/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5CE0547C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Costes*:</w:t>
            </w:r>
          </w:p>
          <w:p w14:paraId="25160253" w14:textId="7335F58F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5E54B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4D63C4">
              <w:rPr>
                <w:rFonts w:ascii="Arial" w:hAnsi="Arial" w:cs="Arial"/>
              </w:rPr>
              <w:t xml:space="preserve">Derechos RFME: </w:t>
            </w:r>
            <w:r w:rsidR="001223D9">
              <w:rPr>
                <w:rFonts w:ascii="Arial" w:hAnsi="Arial" w:cs="Arial"/>
              </w:rPr>
              <w:t>1.00</w:t>
            </w:r>
            <w:r>
              <w:rPr>
                <w:rFonts w:ascii="Arial" w:hAnsi="Arial" w:cs="Arial"/>
              </w:rPr>
              <w:t>0</w:t>
            </w:r>
            <w:r w:rsidRPr="004D63C4">
              <w:rPr>
                <w:rFonts w:ascii="Arial" w:hAnsi="Arial" w:cs="Arial"/>
              </w:rPr>
              <w:t xml:space="preserve"> €</w:t>
            </w:r>
          </w:p>
          <w:p w14:paraId="5863E57F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Seguros RC: 7</w:t>
            </w:r>
            <w:r w:rsidRPr="006C2CB4"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t xml:space="preserve"> por piloto/evento</w:t>
            </w:r>
          </w:p>
          <w:p w14:paraId="0B680D96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63387">
              <w:rPr>
                <w:rFonts w:ascii="Arial" w:hAnsi="Arial" w:cs="Arial"/>
              </w:rPr>
              <w:t>Oficiales</w:t>
            </w:r>
          </w:p>
        </w:tc>
      </w:tr>
      <w:tr w:rsidR="00B91ABC" w:rsidRPr="004D63C4" w14:paraId="6F4B0234" w14:textId="77777777" w:rsidTr="00CE1D4F">
        <w:tc>
          <w:tcPr>
            <w:tcW w:w="4249" w:type="dxa"/>
            <w:tcBorders>
              <w:bottom w:val="single" w:sz="4" w:space="0" w:color="auto"/>
            </w:tcBorders>
          </w:tcPr>
          <w:p w14:paraId="27463D09" w14:textId="77777777" w:rsidR="00B91ABC" w:rsidRDefault="00B91ABC" w:rsidP="00B91ABC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RFME</w:t>
            </w:r>
          </w:p>
          <w:p w14:paraId="4CA05BE2" w14:textId="77777777" w:rsidR="00B91ABC" w:rsidRPr="00C26AEC" w:rsidRDefault="00B91ABC" w:rsidP="00CE1D4F">
            <w:pPr>
              <w:tabs>
                <w:tab w:val="left" w:pos="1395"/>
              </w:tabs>
              <w:ind w:left="720"/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3EF1D03B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Ingresos: </w:t>
            </w:r>
          </w:p>
          <w:p w14:paraId="5DCE4D2F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5E54B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Inscripciones (10% para la RFME)</w:t>
            </w:r>
          </w:p>
          <w:p w14:paraId="4E73F78A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Tandas de Entrenamientos Libres</w:t>
            </w:r>
          </w:p>
          <w:p w14:paraId="51EC3F73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Boxes</w:t>
            </w:r>
          </w:p>
        </w:tc>
      </w:tr>
      <w:tr w:rsidR="00B91ABC" w:rsidRPr="004D63C4" w14:paraId="0D476063" w14:textId="77777777" w:rsidTr="00CE1D4F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2BA08685" w14:textId="2A0452E2" w:rsidR="00B91ABC" w:rsidRDefault="00B91ABC" w:rsidP="00CE1D4F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C9B">
              <w:rPr>
                <w:rFonts w:ascii="Arial" w:hAnsi="Arial" w:cs="Arial"/>
                <w:sz w:val="16"/>
                <w:szCs w:val="16"/>
              </w:rPr>
              <w:t>Aportaciones RFME y Condiciones Organizador</w:t>
            </w:r>
            <w:r>
              <w:rPr>
                <w:rFonts w:ascii="Arial" w:hAnsi="Arial" w:cs="Arial"/>
                <w:sz w:val="16"/>
                <w:szCs w:val="16"/>
              </w:rPr>
              <w:t>es descritas en el Contrato 202</w:t>
            </w:r>
            <w:r w:rsidR="001223D9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48555915" w14:textId="77777777" w:rsidR="00B91ABC" w:rsidRDefault="00B91ABC" w:rsidP="00CE1D4F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El organizador deberá remitir la aceptación del convenio a la RFME</w:t>
            </w:r>
          </w:p>
        </w:tc>
      </w:tr>
      <w:tr w:rsidR="00B91ABC" w:rsidRPr="004D63C4" w14:paraId="1DDD7230" w14:textId="77777777" w:rsidTr="00CE1D4F"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95CB5" w14:textId="77777777" w:rsidR="00B91ABC" w:rsidRPr="00C26AEC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47763BB5" w14:textId="77777777" w:rsidR="00B91ABC" w:rsidRPr="00C26AEC" w:rsidRDefault="00B91ABC" w:rsidP="00CE1D4F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</w:tbl>
    <w:p w14:paraId="53725056" w14:textId="77777777" w:rsidR="00B91ABC" w:rsidRDefault="00B91ABC" w:rsidP="00B91ABC">
      <w:pPr>
        <w:tabs>
          <w:tab w:val="left" w:pos="1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6380D638" w14:textId="77777777" w:rsidR="00B91ABC" w:rsidRPr="009A7EFE" w:rsidRDefault="00B91ABC" w:rsidP="00B91ABC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tbl>
      <w:tblPr>
        <w:tblW w:w="496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</w:tblGrid>
      <w:tr w:rsidR="00B91ABC" w:rsidRPr="004D63C4" w14:paraId="7E96DDBF" w14:textId="77777777" w:rsidTr="00CE1D4F">
        <w:tc>
          <w:tcPr>
            <w:tcW w:w="2552" w:type="dxa"/>
            <w:shd w:val="clear" w:color="auto" w:fill="BFBFBF"/>
          </w:tcPr>
          <w:p w14:paraId="60A72085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Todas las </w:t>
            </w:r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10" w:type="dxa"/>
            <w:shd w:val="clear" w:color="auto" w:fill="BFBFBF"/>
          </w:tcPr>
          <w:p w14:paraId="06978A07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B91ABC" w:rsidRPr="004D63C4" w14:paraId="79D79215" w14:textId="77777777" w:rsidTr="00CE1D4F">
        <w:tc>
          <w:tcPr>
            <w:tcW w:w="2552" w:type="dxa"/>
          </w:tcPr>
          <w:p w14:paraId="7CC5D2DB" w14:textId="77777777" w:rsidR="00B91ABC" w:rsidRPr="0099271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992714">
              <w:rPr>
                <w:rFonts w:ascii="Arial" w:hAnsi="Arial" w:cs="Arial"/>
                <w:sz w:val="20"/>
                <w:szCs w:val="20"/>
              </w:rPr>
              <w:t>Copa de España</w:t>
            </w:r>
          </w:p>
        </w:tc>
        <w:tc>
          <w:tcPr>
            <w:tcW w:w="2410" w:type="dxa"/>
          </w:tcPr>
          <w:p w14:paraId="4C37201B" w14:textId="44A3DED8" w:rsidR="00B91ABC" w:rsidRPr="00992714" w:rsidRDefault="00B91ABC" w:rsidP="00CE1D4F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223D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92714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B91ABC" w:rsidRPr="004D63C4" w14:paraId="2B1A8981" w14:textId="77777777" w:rsidTr="00CE1D4F">
        <w:tc>
          <w:tcPr>
            <w:tcW w:w="2552" w:type="dxa"/>
          </w:tcPr>
          <w:p w14:paraId="5E0C2D82" w14:textId="77777777" w:rsidR="00B91ABC" w:rsidRPr="0099271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992714">
              <w:rPr>
                <w:rFonts w:ascii="Arial" w:hAnsi="Arial" w:cs="Arial"/>
                <w:sz w:val="20"/>
                <w:szCs w:val="20"/>
              </w:rPr>
              <w:t xml:space="preserve">FIM MiniGP </w:t>
            </w:r>
            <w:proofErr w:type="spellStart"/>
            <w:r w:rsidRPr="00992714"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  <w:r w:rsidRPr="00992714">
              <w:rPr>
                <w:rFonts w:ascii="Arial" w:hAnsi="Arial" w:cs="Arial"/>
                <w:sz w:val="20"/>
                <w:szCs w:val="20"/>
              </w:rPr>
              <w:t xml:space="preserve"> Series</w:t>
            </w:r>
          </w:p>
        </w:tc>
        <w:tc>
          <w:tcPr>
            <w:tcW w:w="2410" w:type="dxa"/>
          </w:tcPr>
          <w:p w14:paraId="143AB410" w14:textId="77777777" w:rsidR="00B91ABC" w:rsidRDefault="00B91ABC" w:rsidP="00CE1D4F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 confirmar</w:t>
            </w:r>
          </w:p>
        </w:tc>
      </w:tr>
    </w:tbl>
    <w:p w14:paraId="3419DC7A" w14:textId="77777777" w:rsidR="00B91ABC" w:rsidRDefault="00B91ABC" w:rsidP="00B91ABC">
      <w:pPr>
        <w:tabs>
          <w:tab w:val="left" w:pos="1395"/>
        </w:tabs>
        <w:rPr>
          <w:rFonts w:ascii="Arial" w:hAnsi="Arial" w:cs="Arial"/>
          <w:b/>
        </w:rPr>
      </w:pPr>
    </w:p>
    <w:p w14:paraId="5F2BFA27" w14:textId="77777777" w:rsidR="00B91ABC" w:rsidRDefault="00B91ABC" w:rsidP="00B91ABC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2"/>
      </w:tblGrid>
      <w:tr w:rsidR="00B91ABC" w:rsidRPr="004D63C4" w14:paraId="70067F41" w14:textId="77777777" w:rsidTr="00CE1D4F">
        <w:tc>
          <w:tcPr>
            <w:tcW w:w="8644" w:type="dxa"/>
            <w:gridSpan w:val="2"/>
            <w:shd w:val="clear" w:color="auto" w:fill="BFBFBF"/>
          </w:tcPr>
          <w:p w14:paraId="35288F19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Organizador:</w:t>
            </w:r>
          </w:p>
        </w:tc>
      </w:tr>
      <w:tr w:rsidR="00B91ABC" w:rsidRPr="004D63C4" w14:paraId="59C444D0" w14:textId="77777777" w:rsidTr="00CE1D4F">
        <w:tc>
          <w:tcPr>
            <w:tcW w:w="4322" w:type="dxa"/>
          </w:tcPr>
          <w:p w14:paraId="444CE443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54DDBDB9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B91ABC" w:rsidRPr="004D63C4" w14:paraId="75B06F8E" w14:textId="77777777" w:rsidTr="00CE1D4F">
        <w:tc>
          <w:tcPr>
            <w:tcW w:w="4322" w:type="dxa"/>
          </w:tcPr>
          <w:p w14:paraId="5990BAE6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</w:p>
        </w:tc>
        <w:tc>
          <w:tcPr>
            <w:tcW w:w="4322" w:type="dxa"/>
          </w:tcPr>
          <w:p w14:paraId="205EF381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B91ABC" w:rsidRPr="004D63C4" w14:paraId="637E777D" w14:textId="77777777" w:rsidTr="00CE1D4F">
        <w:tc>
          <w:tcPr>
            <w:tcW w:w="4322" w:type="dxa"/>
          </w:tcPr>
          <w:p w14:paraId="0CB496AC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</w:t>
            </w:r>
            <w:r w:rsidRPr="004D63C4">
              <w:rPr>
                <w:rFonts w:ascii="Arial" w:hAnsi="Arial" w:cs="Arial"/>
                <w:b/>
              </w:rPr>
              <w:t>fono de conta</w:t>
            </w:r>
            <w:r>
              <w:rPr>
                <w:rFonts w:ascii="Arial" w:hAnsi="Arial" w:cs="Arial"/>
                <w:b/>
              </w:rPr>
              <w:t>c</w:t>
            </w:r>
            <w:r w:rsidRPr="004D63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4322" w:type="dxa"/>
          </w:tcPr>
          <w:p w14:paraId="0704F02C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B91ABC" w:rsidRPr="004D63C4" w14:paraId="338F3A29" w14:textId="77777777" w:rsidTr="00CE1D4F">
        <w:tc>
          <w:tcPr>
            <w:tcW w:w="4322" w:type="dxa"/>
          </w:tcPr>
          <w:p w14:paraId="05BAD666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322" w:type="dxa"/>
          </w:tcPr>
          <w:p w14:paraId="6BBFAE51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B91ABC" w:rsidRPr="004D63C4" w14:paraId="3F29EF14" w14:textId="77777777" w:rsidTr="00CE1D4F">
        <w:tc>
          <w:tcPr>
            <w:tcW w:w="8644" w:type="dxa"/>
            <w:gridSpan w:val="2"/>
            <w:shd w:val="clear" w:color="auto" w:fill="BFBFBF"/>
          </w:tcPr>
          <w:p w14:paraId="18B6FD8E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</w:p>
        </w:tc>
      </w:tr>
      <w:tr w:rsidR="00B91ABC" w:rsidRPr="004D63C4" w14:paraId="6A2D3DB8" w14:textId="77777777" w:rsidTr="00CE1D4F">
        <w:tc>
          <w:tcPr>
            <w:tcW w:w="4322" w:type="dxa"/>
          </w:tcPr>
          <w:p w14:paraId="46C59879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Circuito</w:t>
            </w:r>
          </w:p>
        </w:tc>
        <w:tc>
          <w:tcPr>
            <w:tcW w:w="4322" w:type="dxa"/>
          </w:tcPr>
          <w:p w14:paraId="25773B5E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B91ABC" w:rsidRPr="004D63C4" w14:paraId="40384310" w14:textId="77777777" w:rsidTr="00CE1D4F">
        <w:tc>
          <w:tcPr>
            <w:tcW w:w="8644" w:type="dxa"/>
            <w:gridSpan w:val="2"/>
            <w:shd w:val="clear" w:color="auto" w:fill="BFBFBF"/>
          </w:tcPr>
          <w:p w14:paraId="64A59B00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</w:p>
        </w:tc>
      </w:tr>
      <w:tr w:rsidR="00B91ABC" w:rsidRPr="004D63C4" w14:paraId="36B8A6C5" w14:textId="77777777" w:rsidTr="00CE1D4F">
        <w:tc>
          <w:tcPr>
            <w:tcW w:w="4322" w:type="dxa"/>
          </w:tcPr>
          <w:p w14:paraId="4971A483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</w:p>
        </w:tc>
        <w:tc>
          <w:tcPr>
            <w:tcW w:w="4322" w:type="dxa"/>
          </w:tcPr>
          <w:p w14:paraId="27C11E6B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B91ABC" w:rsidRPr="004D63C4" w14:paraId="648F6B4D" w14:textId="77777777" w:rsidTr="00CE1D4F">
        <w:tc>
          <w:tcPr>
            <w:tcW w:w="4322" w:type="dxa"/>
          </w:tcPr>
          <w:p w14:paraId="64E29A5F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</w:p>
        </w:tc>
        <w:tc>
          <w:tcPr>
            <w:tcW w:w="4322" w:type="dxa"/>
          </w:tcPr>
          <w:p w14:paraId="6449214D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B91ABC" w:rsidRPr="004D63C4" w14:paraId="29C87C20" w14:textId="77777777" w:rsidTr="00CE1D4F">
        <w:tc>
          <w:tcPr>
            <w:tcW w:w="4322" w:type="dxa"/>
          </w:tcPr>
          <w:p w14:paraId="6D144B20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</w:p>
        </w:tc>
        <w:tc>
          <w:tcPr>
            <w:tcW w:w="4322" w:type="dxa"/>
          </w:tcPr>
          <w:p w14:paraId="3E9308E1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0B4EB00B" w14:textId="77777777" w:rsidR="00B91ABC" w:rsidRDefault="00B91ABC" w:rsidP="00B91ABC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91ABC" w:rsidRPr="004D63C4" w14:paraId="5B31E262" w14:textId="77777777" w:rsidTr="00CE1D4F">
        <w:tc>
          <w:tcPr>
            <w:tcW w:w="8644" w:type="dxa"/>
            <w:shd w:val="clear" w:color="auto" w:fill="BFBFBF"/>
          </w:tcPr>
          <w:p w14:paraId="64C4565C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B91ABC" w:rsidRPr="004D63C4" w14:paraId="7BF676BF" w14:textId="77777777" w:rsidTr="00CE1D4F">
        <w:tc>
          <w:tcPr>
            <w:tcW w:w="8644" w:type="dxa"/>
          </w:tcPr>
          <w:p w14:paraId="23C6B713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196A15D8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15D4ACF4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1AFBC9EF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487E9FA1" w14:textId="77777777" w:rsidR="00B91ABC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3CBEBA1B" w14:textId="77777777" w:rsidR="00B91ABC" w:rsidRPr="004D63C4" w:rsidRDefault="00B91ABC" w:rsidP="00CE1D4F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1D5B98F6" w14:textId="131145C8" w:rsidR="005456EE" w:rsidRPr="007D0FE5" w:rsidRDefault="005456EE" w:rsidP="00B91ABC"/>
    <w:sectPr w:rsidR="005456EE" w:rsidRPr="007D0FE5" w:rsidSect="00E45CA3">
      <w:headerReference w:type="default" r:id="rId9"/>
      <w:footerReference w:type="default" r:id="rId10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314A" w14:textId="77777777" w:rsidR="00D3382F" w:rsidRDefault="00D3382F" w:rsidP="003764F8">
      <w:r>
        <w:separator/>
      </w:r>
    </w:p>
  </w:endnote>
  <w:endnote w:type="continuationSeparator" w:id="0">
    <w:p w14:paraId="13489C7E" w14:textId="77777777" w:rsidR="00D3382F" w:rsidRDefault="00D3382F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6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CFF2" w14:textId="77777777" w:rsidR="00D3382F" w:rsidRDefault="00D3382F" w:rsidP="003764F8">
      <w:r>
        <w:separator/>
      </w:r>
    </w:p>
  </w:footnote>
  <w:footnote w:type="continuationSeparator" w:id="0">
    <w:p w14:paraId="615291AA" w14:textId="77777777" w:rsidR="00D3382F" w:rsidRDefault="00D3382F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77777777" w:rsidR="00B10DBE" w:rsidRDefault="00345AD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60D1D883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93914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3290F"/>
    <w:rsid w:val="0009504E"/>
    <w:rsid w:val="000A4031"/>
    <w:rsid w:val="000B7E97"/>
    <w:rsid w:val="000C2358"/>
    <w:rsid w:val="000D6992"/>
    <w:rsid w:val="001223D9"/>
    <w:rsid w:val="00144C53"/>
    <w:rsid w:val="00144F16"/>
    <w:rsid w:val="00153EC4"/>
    <w:rsid w:val="00181DD6"/>
    <w:rsid w:val="00184276"/>
    <w:rsid w:val="0021232E"/>
    <w:rsid w:val="00240454"/>
    <w:rsid w:val="00246036"/>
    <w:rsid w:val="002926CA"/>
    <w:rsid w:val="0030670D"/>
    <w:rsid w:val="00343932"/>
    <w:rsid w:val="00345AD4"/>
    <w:rsid w:val="003764F8"/>
    <w:rsid w:val="00381630"/>
    <w:rsid w:val="00397C34"/>
    <w:rsid w:val="003B0E90"/>
    <w:rsid w:val="003D6846"/>
    <w:rsid w:val="00405839"/>
    <w:rsid w:val="00407A11"/>
    <w:rsid w:val="0041491B"/>
    <w:rsid w:val="004856D3"/>
    <w:rsid w:val="004A50CE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76708"/>
    <w:rsid w:val="005A4DF2"/>
    <w:rsid w:val="005B36F6"/>
    <w:rsid w:val="005B645A"/>
    <w:rsid w:val="005D7DC6"/>
    <w:rsid w:val="005E178F"/>
    <w:rsid w:val="00614DFC"/>
    <w:rsid w:val="006320EA"/>
    <w:rsid w:val="006347D8"/>
    <w:rsid w:val="00672851"/>
    <w:rsid w:val="00684D22"/>
    <w:rsid w:val="00694C6A"/>
    <w:rsid w:val="006B3E86"/>
    <w:rsid w:val="006C33FA"/>
    <w:rsid w:val="006C5A6C"/>
    <w:rsid w:val="006E3330"/>
    <w:rsid w:val="00727AEF"/>
    <w:rsid w:val="00765034"/>
    <w:rsid w:val="00782C41"/>
    <w:rsid w:val="00796A82"/>
    <w:rsid w:val="007B2F6A"/>
    <w:rsid w:val="007B43CE"/>
    <w:rsid w:val="007D0FE5"/>
    <w:rsid w:val="007E1F49"/>
    <w:rsid w:val="007F0C5E"/>
    <w:rsid w:val="00810181"/>
    <w:rsid w:val="00862207"/>
    <w:rsid w:val="00895ED7"/>
    <w:rsid w:val="008A7E86"/>
    <w:rsid w:val="008D14D1"/>
    <w:rsid w:val="008D18B8"/>
    <w:rsid w:val="009122D8"/>
    <w:rsid w:val="00996300"/>
    <w:rsid w:val="009A0D01"/>
    <w:rsid w:val="009B35C5"/>
    <w:rsid w:val="009C19DA"/>
    <w:rsid w:val="009C31F0"/>
    <w:rsid w:val="009E7846"/>
    <w:rsid w:val="00A05B16"/>
    <w:rsid w:val="00A10848"/>
    <w:rsid w:val="00A3176A"/>
    <w:rsid w:val="00A42BAD"/>
    <w:rsid w:val="00A62CE9"/>
    <w:rsid w:val="00A77817"/>
    <w:rsid w:val="00A955D0"/>
    <w:rsid w:val="00B10DBE"/>
    <w:rsid w:val="00B20386"/>
    <w:rsid w:val="00B91ABC"/>
    <w:rsid w:val="00BD3527"/>
    <w:rsid w:val="00C507AB"/>
    <w:rsid w:val="00C57901"/>
    <w:rsid w:val="00C637F7"/>
    <w:rsid w:val="00C74E55"/>
    <w:rsid w:val="00C77DAF"/>
    <w:rsid w:val="00C95AB3"/>
    <w:rsid w:val="00CB234D"/>
    <w:rsid w:val="00CC1D41"/>
    <w:rsid w:val="00CC2039"/>
    <w:rsid w:val="00CE44A7"/>
    <w:rsid w:val="00D262AA"/>
    <w:rsid w:val="00D30C81"/>
    <w:rsid w:val="00D3382F"/>
    <w:rsid w:val="00D400B1"/>
    <w:rsid w:val="00D57719"/>
    <w:rsid w:val="00D929DC"/>
    <w:rsid w:val="00DB6301"/>
    <w:rsid w:val="00DE1AAA"/>
    <w:rsid w:val="00DF63E4"/>
    <w:rsid w:val="00E0668D"/>
    <w:rsid w:val="00E45CA3"/>
    <w:rsid w:val="00ED028F"/>
    <w:rsid w:val="00ED7E09"/>
    <w:rsid w:val="00F065C6"/>
    <w:rsid w:val="00F14BB5"/>
    <w:rsid w:val="00F32AB7"/>
    <w:rsid w:val="00F634DA"/>
    <w:rsid w:val="00F7268C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24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Andrés Somolinos</cp:lastModifiedBy>
  <cp:revision>9</cp:revision>
  <cp:lastPrinted>2023-12-19T11:17:00Z</cp:lastPrinted>
  <dcterms:created xsi:type="dcterms:W3CDTF">2021-05-27T08:03:00Z</dcterms:created>
  <dcterms:modified xsi:type="dcterms:W3CDTF">2025-08-27T09:26:00Z</dcterms:modified>
</cp:coreProperties>
</file>