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BDB0" w14:textId="37330771" w:rsidR="00025979" w:rsidRDefault="003E01D1" w:rsidP="007636F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AA6BF3" wp14:editId="3A5B9AA0">
            <wp:simplePos x="0" y="0"/>
            <wp:positionH relativeFrom="column">
              <wp:posOffset>3676650</wp:posOffset>
            </wp:positionH>
            <wp:positionV relativeFrom="paragraph">
              <wp:posOffset>-1019810</wp:posOffset>
            </wp:positionV>
            <wp:extent cx="998220" cy="969645"/>
            <wp:effectExtent l="0" t="0" r="0" b="1905"/>
            <wp:wrapNone/>
            <wp:docPr id="7054074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D71D7DD" wp14:editId="68665F1C">
            <wp:simplePos x="0" y="0"/>
            <wp:positionH relativeFrom="column">
              <wp:posOffset>4827270</wp:posOffset>
            </wp:positionH>
            <wp:positionV relativeFrom="paragraph">
              <wp:posOffset>-926465</wp:posOffset>
            </wp:positionV>
            <wp:extent cx="1308735" cy="647700"/>
            <wp:effectExtent l="0" t="0" r="5715" b="0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6A7BC3" w14:textId="77777777" w:rsidR="007636FF" w:rsidRDefault="007636FF" w:rsidP="007636FF">
      <w:pPr>
        <w:tabs>
          <w:tab w:val="left" w:pos="13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Prueba</w:t>
      </w:r>
    </w:p>
    <w:p w14:paraId="441AB265" w14:textId="431B02A8" w:rsidR="007636FF" w:rsidRDefault="007636FF" w:rsidP="007636FF">
      <w:pPr>
        <w:tabs>
          <w:tab w:val="left" w:pos="1395"/>
        </w:tabs>
        <w:rPr>
          <w:rFonts w:ascii="Arial" w:hAnsi="Arial" w:cs="Arial"/>
          <w:b/>
        </w:rPr>
      </w:pPr>
      <w:bookmarkStart w:id="0" w:name="_Hlk80800546"/>
      <w:r>
        <w:rPr>
          <w:rFonts w:ascii="Arial" w:hAnsi="Arial" w:cs="Arial"/>
          <w:b/>
        </w:rPr>
        <w:t xml:space="preserve">Copa de España de </w:t>
      </w:r>
      <w:bookmarkEnd w:id="0"/>
      <w:r>
        <w:rPr>
          <w:rFonts w:ascii="Arial" w:hAnsi="Arial" w:cs="Arial"/>
          <w:b/>
        </w:rPr>
        <w:t>Enduro Infantil - Copa de España de Todo Terreno Clásico 202</w:t>
      </w:r>
      <w:r w:rsidR="006844E8">
        <w:rPr>
          <w:rFonts w:ascii="Arial" w:hAnsi="Arial" w:cs="Arial"/>
          <w:b/>
        </w:rPr>
        <w:t>6</w:t>
      </w:r>
    </w:p>
    <w:p w14:paraId="4F3A9C44" w14:textId="77777777" w:rsidR="007636FF" w:rsidRDefault="007636FF" w:rsidP="007636FF">
      <w:pPr>
        <w:tabs>
          <w:tab w:val="left" w:pos="1395"/>
        </w:tabs>
        <w:rPr>
          <w:rFonts w:ascii="Arial" w:hAnsi="Arial" w:cs="Arial"/>
          <w:b/>
        </w:rPr>
      </w:pPr>
    </w:p>
    <w:p w14:paraId="1689B2CC" w14:textId="409E8CAB" w:rsidR="007636FF" w:rsidRPr="00F21DCF" w:rsidRDefault="007636FF" w:rsidP="007636FF">
      <w:pPr>
        <w:tabs>
          <w:tab w:val="left" w:pos="139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IMPORTANTE:</w:t>
      </w:r>
      <w:r>
        <w:rPr>
          <w:rFonts w:ascii="Arial" w:hAnsi="Arial" w:cs="Arial"/>
        </w:rPr>
        <w:t xml:space="preserve"> </w:t>
      </w:r>
      <w:r w:rsidRPr="00B42629">
        <w:rPr>
          <w:rFonts w:ascii="Arial" w:hAnsi="Arial" w:cs="Arial"/>
        </w:rPr>
        <w:t xml:space="preserve">La información facilitada </w:t>
      </w:r>
      <w:r>
        <w:rPr>
          <w:rFonts w:ascii="Arial" w:hAnsi="Arial" w:cs="Arial"/>
        </w:rPr>
        <w:t>(aportaciones RFME,</w:t>
      </w:r>
      <w:r w:rsidR="006844E8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condiciones </w:t>
      </w:r>
      <w:r w:rsidRPr="00B42629">
        <w:rPr>
          <w:rFonts w:ascii="Arial" w:hAnsi="Arial" w:cs="Arial"/>
        </w:rPr>
        <w:t>organizadores</w:t>
      </w:r>
      <w:proofErr w:type="gramEnd"/>
      <w:r w:rsidRPr="00B42629">
        <w:rPr>
          <w:rFonts w:ascii="Arial" w:hAnsi="Arial" w:cs="Arial"/>
        </w:rPr>
        <w:t>, precios de inscripciones…) es PROVISIONAL, pendiente de la elaboración del presupuesto 20</w:t>
      </w:r>
      <w:r>
        <w:rPr>
          <w:rFonts w:ascii="Arial" w:hAnsi="Arial" w:cs="Arial"/>
        </w:rPr>
        <w:t>2</w:t>
      </w:r>
      <w:r w:rsidR="006844E8">
        <w:rPr>
          <w:rFonts w:ascii="Arial" w:hAnsi="Arial" w:cs="Arial"/>
        </w:rPr>
        <w:t>6</w:t>
      </w:r>
      <w:r w:rsidRPr="00B42629">
        <w:rPr>
          <w:rFonts w:ascii="Arial" w:hAnsi="Arial" w:cs="Arial"/>
        </w:rPr>
        <w:t xml:space="preserve"> y aprobación por parte </w:t>
      </w:r>
      <w:r w:rsidRPr="00AE3481">
        <w:rPr>
          <w:rFonts w:ascii="Arial" w:hAnsi="Arial" w:cs="Arial"/>
        </w:rPr>
        <w:t>los órganos competentes de la RFME</w:t>
      </w:r>
      <w:r>
        <w:rPr>
          <w:rFonts w:ascii="Arial" w:hAnsi="Arial" w:cs="Arial"/>
        </w:rPr>
        <w:t xml:space="preserve">. </w:t>
      </w:r>
      <w:r w:rsidRPr="00F21DCF">
        <w:rPr>
          <w:rFonts w:ascii="Arial" w:hAnsi="Arial" w:cs="Arial"/>
        </w:rPr>
        <w:t>Las cifras y datos económicos son de la temporada 202</w:t>
      </w:r>
      <w:r w:rsidR="006844E8">
        <w:rPr>
          <w:rFonts w:ascii="Arial" w:hAnsi="Arial" w:cs="Arial"/>
        </w:rPr>
        <w:t>5</w:t>
      </w:r>
      <w:r w:rsidRPr="00F21DCF">
        <w:rPr>
          <w:rFonts w:ascii="Arial" w:hAnsi="Arial" w:cs="Arial"/>
        </w:rPr>
        <w:t xml:space="preserve"> por lo que son meramente informativos. Se estiman incrementarse con el IPC para el 202</w:t>
      </w:r>
      <w:r w:rsidR="006844E8">
        <w:rPr>
          <w:rFonts w:ascii="Arial" w:hAnsi="Arial" w:cs="Arial"/>
        </w:rPr>
        <w:t>6</w:t>
      </w:r>
      <w:r w:rsidRPr="00F21DCF">
        <w:rPr>
          <w:rFonts w:ascii="Arial" w:hAnsi="Arial" w:cs="Arial"/>
        </w:rPr>
        <w:t>.</w:t>
      </w:r>
    </w:p>
    <w:p w14:paraId="3B9D0AA3" w14:textId="77777777" w:rsidR="007636FF" w:rsidRPr="00C72A21" w:rsidRDefault="007636FF" w:rsidP="007636FF">
      <w:pPr>
        <w:tabs>
          <w:tab w:val="left" w:pos="1395"/>
        </w:tabs>
        <w:jc w:val="both"/>
        <w:rPr>
          <w:rFonts w:ascii="Arial" w:hAnsi="Arial" w:cs="Arial"/>
          <w:b/>
        </w:rPr>
      </w:pPr>
    </w:p>
    <w:p w14:paraId="12ADD07B" w14:textId="77777777" w:rsidR="007636FF" w:rsidRDefault="007636FF" w:rsidP="007636FF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245"/>
      </w:tblGrid>
      <w:tr w:rsidR="007636FF" w:rsidRPr="004D63C4" w14:paraId="1668F65E" w14:textId="77777777" w:rsidTr="00D80D71">
        <w:tc>
          <w:tcPr>
            <w:tcW w:w="4322" w:type="dxa"/>
            <w:shd w:val="clear" w:color="auto" w:fill="BFBFBF"/>
          </w:tcPr>
          <w:p w14:paraId="3123BA2E" w14:textId="69532E8F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Aportaciones RFME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6844E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322" w:type="dxa"/>
            <w:shd w:val="clear" w:color="auto" w:fill="BFBFBF"/>
          </w:tcPr>
          <w:p w14:paraId="42AA32BB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Organizadores:</w:t>
            </w:r>
          </w:p>
        </w:tc>
      </w:tr>
      <w:tr w:rsidR="007636FF" w:rsidRPr="004D63C4" w14:paraId="67E205DD" w14:textId="77777777" w:rsidTr="00D80D71">
        <w:tc>
          <w:tcPr>
            <w:tcW w:w="4322" w:type="dxa"/>
          </w:tcPr>
          <w:p w14:paraId="53C04419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Oficiales RFME</w:t>
            </w:r>
          </w:p>
          <w:p w14:paraId="120145A8" w14:textId="77777777" w:rsidR="007636FF" w:rsidRPr="004D63C4" w:rsidRDefault="007636FF" w:rsidP="00D80D71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Presidente de Jurado</w:t>
            </w:r>
          </w:p>
          <w:p w14:paraId="55D9F7F3" w14:textId="77777777" w:rsidR="007636FF" w:rsidRDefault="007636FF" w:rsidP="00D80D71">
            <w:pPr>
              <w:tabs>
                <w:tab w:val="left" w:pos="1395"/>
              </w:tabs>
              <w:ind w:left="360"/>
              <w:rPr>
                <w:rFonts w:ascii="Arial" w:hAnsi="Arial" w:cs="Arial"/>
              </w:rPr>
            </w:pPr>
          </w:p>
          <w:p w14:paraId="260A0EC7" w14:textId="77777777" w:rsidR="007636FF" w:rsidRDefault="007636FF" w:rsidP="00D80D71">
            <w:pPr>
              <w:tabs>
                <w:tab w:val="left" w:pos="1395"/>
              </w:tabs>
              <w:ind w:left="360"/>
              <w:rPr>
                <w:rFonts w:ascii="Arial" w:hAnsi="Arial" w:cs="Arial"/>
              </w:rPr>
            </w:pPr>
          </w:p>
          <w:p w14:paraId="6AE5B88A" w14:textId="77777777" w:rsidR="007636FF" w:rsidRPr="004D63C4" w:rsidRDefault="007636FF" w:rsidP="00D80D71">
            <w:pPr>
              <w:tabs>
                <w:tab w:val="left" w:pos="1395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09E57495" w14:textId="77777777" w:rsidR="007636FF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Costes*:</w:t>
            </w:r>
          </w:p>
          <w:p w14:paraId="42B621B7" w14:textId="18ECA1AE" w:rsidR="007636FF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4D63C4">
              <w:rPr>
                <w:rFonts w:ascii="Arial" w:hAnsi="Arial" w:cs="Arial"/>
              </w:rPr>
              <w:t xml:space="preserve">Derechos RFME: </w:t>
            </w:r>
            <w:r w:rsidR="006844E8">
              <w:rPr>
                <w:rFonts w:ascii="Arial" w:hAnsi="Arial" w:cs="Arial"/>
              </w:rPr>
              <w:t>435</w:t>
            </w:r>
            <w:r w:rsidRPr="004D63C4">
              <w:rPr>
                <w:rFonts w:ascii="Arial" w:hAnsi="Arial" w:cs="Arial"/>
              </w:rPr>
              <w:t xml:space="preserve"> €</w:t>
            </w:r>
          </w:p>
          <w:p w14:paraId="60383C0D" w14:textId="77777777" w:rsidR="007636FF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6164DF">
              <w:rPr>
                <w:rFonts w:ascii="Arial" w:hAnsi="Arial" w:cs="Arial"/>
              </w:rPr>
              <w:t>Enduro Infantil</w:t>
            </w:r>
            <w:r>
              <w:rPr>
                <w:rFonts w:ascii="Arial" w:hAnsi="Arial" w:cs="Arial"/>
              </w:rPr>
              <w:t xml:space="preserve"> </w:t>
            </w:r>
          </w:p>
          <w:p w14:paraId="68649F01" w14:textId="77777777" w:rsidR="007636FF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Seguros RC: </w:t>
            </w:r>
            <w:r w:rsidRPr="00971E0D">
              <w:rPr>
                <w:rFonts w:ascii="Arial" w:hAnsi="Arial" w:cs="Arial"/>
              </w:rPr>
              <w:t>9 €</w:t>
            </w:r>
            <w:r>
              <w:rPr>
                <w:rFonts w:ascii="Arial" w:hAnsi="Arial" w:cs="Arial"/>
              </w:rPr>
              <w:t xml:space="preserve"> por piloto/evento</w:t>
            </w:r>
            <w:r w:rsidRPr="006164DF">
              <w:rPr>
                <w:rFonts w:ascii="Arial" w:hAnsi="Arial" w:cs="Arial"/>
              </w:rPr>
              <w:t xml:space="preserve"> </w:t>
            </w:r>
          </w:p>
          <w:p w14:paraId="7734D2DC" w14:textId="77777777" w:rsidR="007636FF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971E0D">
              <w:rPr>
                <w:rFonts w:ascii="Arial" w:hAnsi="Arial" w:cs="Arial"/>
              </w:rPr>
              <w:t>TT Clásico</w:t>
            </w:r>
          </w:p>
          <w:p w14:paraId="408A3889" w14:textId="77777777" w:rsidR="007636FF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Seguros RC: 15</w:t>
            </w:r>
            <w:r w:rsidRPr="00971E0D">
              <w:rPr>
                <w:rFonts w:ascii="Arial" w:hAnsi="Arial" w:cs="Arial"/>
              </w:rPr>
              <w:t xml:space="preserve"> €</w:t>
            </w:r>
            <w:r>
              <w:rPr>
                <w:rFonts w:ascii="Arial" w:hAnsi="Arial" w:cs="Arial"/>
              </w:rPr>
              <w:t xml:space="preserve"> por piloto/evento</w:t>
            </w:r>
            <w:r w:rsidRPr="006164DF">
              <w:rPr>
                <w:rFonts w:ascii="Arial" w:hAnsi="Arial" w:cs="Arial"/>
              </w:rPr>
              <w:t xml:space="preserve"> </w:t>
            </w:r>
          </w:p>
          <w:p w14:paraId="11A7A7EE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525431">
              <w:rPr>
                <w:rFonts w:ascii="Arial" w:hAnsi="Arial" w:cs="Arial"/>
              </w:rPr>
              <w:t>Oficiales</w:t>
            </w:r>
          </w:p>
        </w:tc>
      </w:tr>
      <w:tr w:rsidR="007636FF" w:rsidRPr="004D63C4" w14:paraId="72F0A3E5" w14:textId="77777777" w:rsidTr="00D80D71">
        <w:tc>
          <w:tcPr>
            <w:tcW w:w="4322" w:type="dxa"/>
            <w:tcBorders>
              <w:bottom w:val="single" w:sz="4" w:space="0" w:color="auto"/>
            </w:tcBorders>
          </w:tcPr>
          <w:p w14:paraId="6507D629" w14:textId="77777777" w:rsidR="007636FF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876DE2">
              <w:rPr>
                <w:rFonts w:ascii="Arial" w:hAnsi="Arial" w:cs="Arial"/>
              </w:rPr>
              <w:t>Dorsales (Placas y cifras) Patrocinadores Exclusivos</w:t>
            </w:r>
          </w:p>
          <w:p w14:paraId="78AFCBCA" w14:textId="77777777" w:rsidR="007636FF" w:rsidRPr="00881447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971E0D">
              <w:rPr>
                <w:rFonts w:ascii="Arial" w:hAnsi="Arial" w:cs="Arial"/>
              </w:rPr>
              <w:t>Fondo de Pódium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0B2A0FFA" w14:textId="77777777" w:rsidR="007636FF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Ingresos: </w:t>
            </w:r>
          </w:p>
          <w:p w14:paraId="67B3AC94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Inscripciones (10% para la RFME)</w:t>
            </w:r>
          </w:p>
        </w:tc>
      </w:tr>
    </w:tbl>
    <w:p w14:paraId="14CC8B3E" w14:textId="77777777" w:rsidR="007636FF" w:rsidRDefault="007636FF" w:rsidP="007636FF">
      <w:pPr>
        <w:tabs>
          <w:tab w:val="left" w:pos="1395"/>
        </w:tabs>
        <w:rPr>
          <w:rFonts w:ascii="Arial" w:hAnsi="Arial" w:cs="Arial"/>
          <w:b/>
        </w:rPr>
      </w:pPr>
    </w:p>
    <w:p w14:paraId="06069787" w14:textId="77777777" w:rsidR="007636FF" w:rsidRDefault="007636FF" w:rsidP="007636FF">
      <w:pPr>
        <w:tabs>
          <w:tab w:val="left" w:pos="1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45EFCCE4" w14:textId="77777777" w:rsidR="007636FF" w:rsidRPr="009A7EFE" w:rsidRDefault="007636FF" w:rsidP="007636FF">
      <w:pPr>
        <w:tabs>
          <w:tab w:val="left" w:pos="1395"/>
        </w:tabs>
        <w:rPr>
          <w:rFonts w:ascii="Arial" w:hAnsi="Arial" w:cs="Arial"/>
          <w:b/>
          <w:sz w:val="18"/>
          <w:szCs w:val="18"/>
        </w:rPr>
      </w:pPr>
    </w:p>
    <w:tbl>
      <w:tblPr>
        <w:tblW w:w="4201" w:type="dxa"/>
        <w:tblInd w:w="2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126"/>
      </w:tblGrid>
      <w:tr w:rsidR="007636FF" w:rsidRPr="004D63C4" w14:paraId="72552C52" w14:textId="77777777" w:rsidTr="00D80D71">
        <w:tc>
          <w:tcPr>
            <w:tcW w:w="2075" w:type="dxa"/>
            <w:shd w:val="clear" w:color="auto" w:fill="BFBFBF"/>
          </w:tcPr>
          <w:p w14:paraId="1B941F2C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6164DF">
              <w:rPr>
                <w:rFonts w:ascii="Arial" w:hAnsi="Arial" w:cs="Arial"/>
                <w:b/>
              </w:rPr>
              <w:t>Todas las Categorías</w:t>
            </w:r>
          </w:p>
        </w:tc>
        <w:tc>
          <w:tcPr>
            <w:tcW w:w="2126" w:type="dxa"/>
            <w:shd w:val="clear" w:color="auto" w:fill="BFBFBF"/>
          </w:tcPr>
          <w:p w14:paraId="1C7C9462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7636FF" w:rsidRPr="004D63C4" w14:paraId="24B88D30" w14:textId="77777777" w:rsidTr="00D80D71">
        <w:tc>
          <w:tcPr>
            <w:tcW w:w="2075" w:type="dxa"/>
          </w:tcPr>
          <w:p w14:paraId="489232E2" w14:textId="77777777" w:rsidR="007636FF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6164DF">
              <w:rPr>
                <w:rFonts w:ascii="Arial" w:hAnsi="Arial" w:cs="Arial"/>
              </w:rPr>
              <w:t>Enduro Infantil</w:t>
            </w:r>
          </w:p>
        </w:tc>
        <w:tc>
          <w:tcPr>
            <w:tcW w:w="2126" w:type="dxa"/>
          </w:tcPr>
          <w:p w14:paraId="2BB6F3ED" w14:textId="3BB583E7" w:rsidR="007636FF" w:rsidRDefault="006844E8" w:rsidP="00D80D71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  <w:r w:rsidR="007636FF" w:rsidRPr="004D63C4">
              <w:rPr>
                <w:rFonts w:ascii="Arial" w:hAnsi="Arial" w:cs="Arial"/>
              </w:rPr>
              <w:t xml:space="preserve"> €</w:t>
            </w:r>
          </w:p>
        </w:tc>
      </w:tr>
      <w:tr w:rsidR="007636FF" w:rsidRPr="004D63C4" w14:paraId="6AF4A402" w14:textId="77777777" w:rsidTr="00D80D71">
        <w:tc>
          <w:tcPr>
            <w:tcW w:w="2075" w:type="dxa"/>
          </w:tcPr>
          <w:p w14:paraId="570D25DB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6164DF">
              <w:rPr>
                <w:rFonts w:ascii="Arial" w:hAnsi="Arial" w:cs="Arial"/>
              </w:rPr>
              <w:t>TT</w:t>
            </w:r>
            <w:r>
              <w:rPr>
                <w:rFonts w:ascii="Arial" w:hAnsi="Arial" w:cs="Arial"/>
              </w:rPr>
              <w:t xml:space="preserve"> Clásico</w:t>
            </w:r>
          </w:p>
        </w:tc>
        <w:tc>
          <w:tcPr>
            <w:tcW w:w="2126" w:type="dxa"/>
          </w:tcPr>
          <w:p w14:paraId="2E721DF9" w14:textId="5C4FB4F7" w:rsidR="007636FF" w:rsidRPr="004D63C4" w:rsidRDefault="006844E8" w:rsidP="00D80D71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  <w:r w:rsidR="007636FF" w:rsidRPr="004D63C4">
              <w:rPr>
                <w:rFonts w:ascii="Arial" w:hAnsi="Arial" w:cs="Arial"/>
              </w:rPr>
              <w:t xml:space="preserve"> €</w:t>
            </w:r>
          </w:p>
        </w:tc>
      </w:tr>
      <w:tr w:rsidR="007636FF" w:rsidRPr="004D63C4" w14:paraId="4FE1F276" w14:textId="77777777" w:rsidTr="00D80D71">
        <w:tc>
          <w:tcPr>
            <w:tcW w:w="2075" w:type="dxa"/>
            <w:tcBorders>
              <w:bottom w:val="single" w:sz="4" w:space="0" w:color="auto"/>
            </w:tcBorders>
          </w:tcPr>
          <w:p w14:paraId="4644D6AA" w14:textId="77777777" w:rsidR="007636FF" w:rsidRPr="006164DF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711A72">
              <w:rPr>
                <w:rFonts w:ascii="Arial" w:hAnsi="Arial" w:cs="Arial"/>
              </w:rPr>
              <w:t>TT Clásico</w:t>
            </w:r>
            <w:r>
              <w:rPr>
                <w:rFonts w:ascii="Arial" w:hAnsi="Arial" w:cs="Arial"/>
              </w:rPr>
              <w:t xml:space="preserve"> (2 días)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EC0E00" w14:textId="2FD59A7F" w:rsidR="007636FF" w:rsidRDefault="007636FF" w:rsidP="00D80D71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6844E8">
              <w:rPr>
                <w:rFonts w:ascii="Arial" w:hAnsi="Arial" w:cs="Arial"/>
              </w:rPr>
              <w:t>194</w:t>
            </w:r>
            <w:r>
              <w:rPr>
                <w:rFonts w:ascii="Arial" w:hAnsi="Arial" w:cs="Arial"/>
              </w:rPr>
              <w:t xml:space="preserve"> €</w:t>
            </w:r>
          </w:p>
        </w:tc>
      </w:tr>
    </w:tbl>
    <w:p w14:paraId="2A1F7841" w14:textId="77777777" w:rsidR="007636FF" w:rsidRDefault="007636FF" w:rsidP="007636FF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232"/>
      </w:tblGrid>
      <w:tr w:rsidR="007636FF" w:rsidRPr="004D63C4" w14:paraId="1E9AD9E6" w14:textId="77777777" w:rsidTr="00D80D71">
        <w:tc>
          <w:tcPr>
            <w:tcW w:w="8644" w:type="dxa"/>
            <w:gridSpan w:val="2"/>
            <w:shd w:val="clear" w:color="auto" w:fill="BFBFBF"/>
          </w:tcPr>
          <w:p w14:paraId="145511DC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Organizador:</w:t>
            </w:r>
          </w:p>
        </w:tc>
      </w:tr>
      <w:tr w:rsidR="007636FF" w:rsidRPr="004D63C4" w14:paraId="4E4B69A6" w14:textId="77777777" w:rsidTr="00D80D71">
        <w:tc>
          <w:tcPr>
            <w:tcW w:w="4322" w:type="dxa"/>
          </w:tcPr>
          <w:p w14:paraId="35A61024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3EC608C6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7636FF" w:rsidRPr="004D63C4" w14:paraId="4B620D4C" w14:textId="77777777" w:rsidTr="00D80D71">
        <w:tc>
          <w:tcPr>
            <w:tcW w:w="4322" w:type="dxa"/>
          </w:tcPr>
          <w:p w14:paraId="3E20D75A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</w:p>
        </w:tc>
        <w:tc>
          <w:tcPr>
            <w:tcW w:w="4322" w:type="dxa"/>
          </w:tcPr>
          <w:p w14:paraId="0CF26D91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7636FF" w:rsidRPr="004D63C4" w14:paraId="2C4487FD" w14:textId="77777777" w:rsidTr="00D80D71">
        <w:tc>
          <w:tcPr>
            <w:tcW w:w="4322" w:type="dxa"/>
          </w:tcPr>
          <w:p w14:paraId="0BA4EA3D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Tel</w:t>
            </w:r>
            <w:r>
              <w:rPr>
                <w:rFonts w:ascii="Arial" w:hAnsi="Arial" w:cs="Arial"/>
                <w:b/>
              </w:rPr>
              <w:t>é</w:t>
            </w:r>
            <w:r w:rsidRPr="004D63C4">
              <w:rPr>
                <w:rFonts w:ascii="Arial" w:hAnsi="Arial" w:cs="Arial"/>
                <w:b/>
              </w:rPr>
              <w:t>fono de conta</w:t>
            </w:r>
            <w:r>
              <w:rPr>
                <w:rFonts w:ascii="Arial" w:hAnsi="Arial" w:cs="Arial"/>
                <w:b/>
              </w:rPr>
              <w:t>c</w:t>
            </w:r>
            <w:r w:rsidRPr="004D63C4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4322" w:type="dxa"/>
          </w:tcPr>
          <w:p w14:paraId="50BAE087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7636FF" w:rsidRPr="004D63C4" w14:paraId="661DF7B8" w14:textId="77777777" w:rsidTr="00D80D71">
        <w:tc>
          <w:tcPr>
            <w:tcW w:w="4322" w:type="dxa"/>
          </w:tcPr>
          <w:p w14:paraId="5C21D2CB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322" w:type="dxa"/>
          </w:tcPr>
          <w:p w14:paraId="18A0A671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7636FF" w:rsidRPr="004D63C4" w14:paraId="100AC760" w14:textId="77777777" w:rsidTr="00D80D71">
        <w:tc>
          <w:tcPr>
            <w:tcW w:w="8644" w:type="dxa"/>
            <w:gridSpan w:val="2"/>
            <w:shd w:val="clear" w:color="auto" w:fill="BFBFBF"/>
          </w:tcPr>
          <w:p w14:paraId="26B5304D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</w:p>
        </w:tc>
      </w:tr>
      <w:tr w:rsidR="007636FF" w:rsidRPr="004D63C4" w14:paraId="4CD1DD01" w14:textId="77777777" w:rsidTr="00D80D71">
        <w:tc>
          <w:tcPr>
            <w:tcW w:w="4322" w:type="dxa"/>
          </w:tcPr>
          <w:p w14:paraId="088F79B5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Localidad</w:t>
            </w:r>
          </w:p>
        </w:tc>
        <w:tc>
          <w:tcPr>
            <w:tcW w:w="4322" w:type="dxa"/>
          </w:tcPr>
          <w:p w14:paraId="033CC157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7636FF" w:rsidRPr="004D63C4" w14:paraId="7FFF8119" w14:textId="77777777" w:rsidTr="00D80D71">
        <w:tc>
          <w:tcPr>
            <w:tcW w:w="8644" w:type="dxa"/>
            <w:gridSpan w:val="2"/>
            <w:shd w:val="clear" w:color="auto" w:fill="BFBFBF"/>
          </w:tcPr>
          <w:p w14:paraId="2A184443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</w:p>
        </w:tc>
      </w:tr>
      <w:tr w:rsidR="007636FF" w:rsidRPr="004D63C4" w14:paraId="232E65CA" w14:textId="77777777" w:rsidTr="00D80D71">
        <w:tc>
          <w:tcPr>
            <w:tcW w:w="4322" w:type="dxa"/>
          </w:tcPr>
          <w:p w14:paraId="08089638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</w:p>
        </w:tc>
        <w:tc>
          <w:tcPr>
            <w:tcW w:w="4322" w:type="dxa"/>
          </w:tcPr>
          <w:p w14:paraId="4C7798D1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7636FF" w:rsidRPr="004D63C4" w14:paraId="079EC3E8" w14:textId="77777777" w:rsidTr="00D80D71">
        <w:tc>
          <w:tcPr>
            <w:tcW w:w="4322" w:type="dxa"/>
          </w:tcPr>
          <w:p w14:paraId="4603C462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</w:p>
        </w:tc>
        <w:tc>
          <w:tcPr>
            <w:tcW w:w="4322" w:type="dxa"/>
          </w:tcPr>
          <w:p w14:paraId="1991C0D1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7636FF" w:rsidRPr="004D63C4" w14:paraId="4C6E4AA2" w14:textId="77777777" w:rsidTr="00D80D71">
        <w:tc>
          <w:tcPr>
            <w:tcW w:w="4322" w:type="dxa"/>
          </w:tcPr>
          <w:p w14:paraId="70CE54AC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</w:p>
        </w:tc>
        <w:tc>
          <w:tcPr>
            <w:tcW w:w="4322" w:type="dxa"/>
          </w:tcPr>
          <w:p w14:paraId="36934FEF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3E31F547" w14:textId="77777777" w:rsidR="007636FF" w:rsidRDefault="007636FF" w:rsidP="007636FF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636FF" w:rsidRPr="004D63C4" w14:paraId="72E84C6A" w14:textId="77777777" w:rsidTr="00D80D71">
        <w:tc>
          <w:tcPr>
            <w:tcW w:w="8644" w:type="dxa"/>
            <w:tcBorders>
              <w:bottom w:val="single" w:sz="4" w:space="0" w:color="auto"/>
            </w:tcBorders>
            <w:shd w:val="clear" w:color="auto" w:fill="BFBFBF"/>
          </w:tcPr>
          <w:p w14:paraId="1D9B8920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7636FF" w:rsidRPr="004D63C4" w14:paraId="2A67213A" w14:textId="77777777" w:rsidTr="00D80D71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87CC3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7636FF" w:rsidRPr="004D63C4" w14:paraId="19F8F74D" w14:textId="77777777" w:rsidTr="00D80D71">
        <w:tc>
          <w:tcPr>
            <w:tcW w:w="8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67C" w14:textId="77777777" w:rsidR="007636FF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319E29C6" w14:textId="77777777" w:rsidR="007636FF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1BB56BE5" w14:textId="77777777" w:rsidR="007636FF" w:rsidRPr="004D63C4" w:rsidRDefault="007636FF" w:rsidP="00D80D7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7F3406E8" w14:textId="77777777" w:rsidR="007636FF" w:rsidRPr="007D0FE5" w:rsidRDefault="007636FF" w:rsidP="007636FF"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9EC7E" wp14:editId="53F25B24">
                <wp:simplePos x="0" y="0"/>
                <wp:positionH relativeFrom="column">
                  <wp:posOffset>-1063139</wp:posOffset>
                </wp:positionH>
                <wp:positionV relativeFrom="paragraph">
                  <wp:posOffset>8166100</wp:posOffset>
                </wp:positionV>
                <wp:extent cx="7543800" cy="114300"/>
                <wp:effectExtent l="0" t="0" r="0" b="12700"/>
                <wp:wrapThrough wrapText="bothSides">
                  <wp:wrapPolygon edited="0">
                    <wp:start x="0" y="0"/>
                    <wp:lineTo x="0" y="19200"/>
                    <wp:lineTo x="21527" y="19200"/>
                    <wp:lineTo x="21527" y="0"/>
                    <wp:lineTo x="0" y="0"/>
                  </wp:wrapPolygon>
                </wp:wrapThrough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8399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FFEBC" w14:textId="77777777" w:rsidR="007636FF" w:rsidRDefault="007636FF" w:rsidP="007636FF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9EC7E" id="Rectángulo 11" o:spid="_x0000_s1026" style="position:absolute;margin-left:-83.7pt;margin-top:643pt;width:594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" fillcolor="#8399bb" stroked="f" strokeweight="2pt">
                <v:textbox>
                  <w:txbxContent>
                    <w:p w14:paraId="594FFEBC" w14:textId="77777777" w:rsidR="007636FF" w:rsidRDefault="007636FF" w:rsidP="007636FF">
                      <w:pPr>
                        <w:jc w:val="center"/>
                      </w:pPr>
                      <w:r>
                        <w:t>i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8855E80" w14:textId="77777777" w:rsidR="00025979" w:rsidRDefault="00025979" w:rsidP="00025979">
      <w:pPr>
        <w:tabs>
          <w:tab w:val="left" w:pos="1395"/>
        </w:tabs>
        <w:rPr>
          <w:rFonts w:ascii="Arial" w:hAnsi="Arial" w:cs="Arial"/>
          <w:b/>
        </w:rPr>
      </w:pPr>
    </w:p>
    <w:sectPr w:rsidR="00025979" w:rsidSect="00E45CA3">
      <w:headerReference w:type="default" r:id="rId10"/>
      <w:footerReference w:type="default" r:id="rId11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F500" w14:textId="77777777" w:rsidR="00E91EBC" w:rsidRDefault="00E91EBC" w:rsidP="003764F8">
      <w:r>
        <w:separator/>
      </w:r>
    </w:p>
  </w:endnote>
  <w:endnote w:type="continuationSeparator" w:id="0">
    <w:p w14:paraId="3639BD55" w14:textId="77777777" w:rsidR="00E91EBC" w:rsidRDefault="00E91EBC" w:rsidP="003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2468" w14:textId="1BD3F3A7" w:rsidR="003764F8" w:rsidRDefault="00A3176A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D3701F8" wp14:editId="0DE13094">
              <wp:simplePos x="0" y="0"/>
              <wp:positionH relativeFrom="column">
                <wp:posOffset>1297342</wp:posOffset>
              </wp:positionH>
              <wp:positionV relativeFrom="paragraph">
                <wp:posOffset>-116840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6E6BD1" id="Grupo 3" o:spid="_x0000_s1026" style="position:absolute;margin-left:102.15pt;margin-top:-9.2pt;width:201.8pt;height:24.5pt;z-index:251663872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A5Jbb44QAAAAoBAAAPAAAAZHJzL2Rvd25y&#10;ZXYueG1sTI9BS8NAEIXvgv9hGcFbu5umxhqzKaWopyLYCuJtmkyT0OxsyG6T9N+7nvQ4vI/3vsnW&#10;k2nFQL1rLGuI5goEcWHLhisNn4fX2QqE88gltpZJw5UcrPPbmwzT0o78QcPeVyKUsEtRQ+19l0rp&#10;ipoMurntiEN2sr1BH86+kmWPYyg3rVwolUiDDYeFGjva1lSc9xej4W3EcRNHL8PufNpevw8P71+7&#10;iLS+v5s2zyA8Tf4Phl/9oA55cDraC5dOtBoWahkHVMMsWi1BBCJRj08gjhpilYDMM/n/hfwH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E45CA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4B01771" wp14:editId="676B5620">
              <wp:simplePos x="0" y="0"/>
              <wp:positionH relativeFrom="column">
                <wp:posOffset>-1071880</wp:posOffset>
              </wp:positionH>
              <wp:positionV relativeFrom="paragraph">
                <wp:posOffset>-457835</wp:posOffset>
              </wp:positionV>
              <wp:extent cx="7543800" cy="114300"/>
              <wp:effectExtent l="0" t="0" r="0" b="0"/>
              <wp:wrapThrough wrapText="bothSides">
                <wp:wrapPolygon edited="0">
                  <wp:start x="0" y="0"/>
                  <wp:lineTo x="0" y="18000"/>
                  <wp:lineTo x="21545" y="18000"/>
                  <wp:lineTo x="21545" y="0"/>
                  <wp:lineTo x="0" y="0"/>
                </wp:wrapPolygon>
              </wp:wrapThrough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4300"/>
                      </a:xfrm>
                      <a:prstGeom prst="rect">
                        <a:avLst/>
                      </a:prstGeom>
                      <a:solidFill>
                        <a:srgbClr val="8399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988DC1" w14:textId="77777777" w:rsidR="00E45CA3" w:rsidRDefault="00E45CA3" w:rsidP="00E45CA3">
                          <w:pPr>
                            <w:jc w:val="center"/>
                          </w:pPr>
                          <w: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01771" id="Rectángulo 6" o:spid="_x0000_s1027" style="position:absolute;margin-left:-84.4pt;margin-top:-36.05pt;width:594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" fillcolor="#8399bb" stroked="f" strokeweight="2pt">
              <v:textbox>
                <w:txbxContent>
                  <w:p w14:paraId="34988DC1" w14:textId="77777777" w:rsidR="00E45CA3" w:rsidRDefault="00E45CA3" w:rsidP="00E45CA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144C53">
      <w:rPr>
        <w:noProof/>
        <w:lang w:val="es-ES_tradnl" w:eastAsia="es-ES_tradnl"/>
      </w:rPr>
      <w:drawing>
        <wp:anchor distT="0" distB="0" distL="114300" distR="114300" simplePos="0" relativeHeight="251659776" behindDoc="0" locked="0" layoutInCell="1" allowOverlap="1" wp14:anchorId="55FC2CBC" wp14:editId="6E99E0AE">
          <wp:simplePos x="0" y="0"/>
          <wp:positionH relativeFrom="column">
            <wp:posOffset>-1905</wp:posOffset>
          </wp:positionH>
          <wp:positionV relativeFrom="paragraph">
            <wp:posOffset>298516</wp:posOffset>
          </wp:positionV>
          <wp:extent cx="5400040" cy="150495"/>
          <wp:effectExtent l="0" t="0" r="10160" b="190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4F03" w14:textId="77777777" w:rsidR="00E91EBC" w:rsidRDefault="00E91EBC" w:rsidP="003764F8">
      <w:r>
        <w:separator/>
      </w:r>
    </w:p>
  </w:footnote>
  <w:footnote w:type="continuationSeparator" w:id="0">
    <w:p w14:paraId="35902EB6" w14:textId="77777777" w:rsidR="00E91EBC" w:rsidRDefault="00E91EBC" w:rsidP="0037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22B2" w14:textId="77777777" w:rsidR="00B10DBE" w:rsidRDefault="00345AD4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 wp14:anchorId="34D3B546" wp14:editId="60D1D883">
          <wp:simplePos x="0" y="0"/>
          <wp:positionH relativeFrom="column">
            <wp:posOffset>-868468</wp:posOffset>
          </wp:positionH>
          <wp:positionV relativeFrom="paragraph">
            <wp:posOffset>-390948</wp:posOffset>
          </wp:positionV>
          <wp:extent cx="1930400" cy="1069743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891" cy="1071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C61"/>
    <w:multiLevelType w:val="multilevel"/>
    <w:tmpl w:val="022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0676">
    <w:abstractNumId w:val="2"/>
  </w:num>
  <w:num w:numId="2" w16cid:durableId="147675958">
    <w:abstractNumId w:val="0"/>
  </w:num>
  <w:num w:numId="3" w16cid:durableId="482086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02"/>
    <w:rsid w:val="00015402"/>
    <w:rsid w:val="00021C8C"/>
    <w:rsid w:val="00025979"/>
    <w:rsid w:val="0003290F"/>
    <w:rsid w:val="0009504E"/>
    <w:rsid w:val="000A4031"/>
    <w:rsid w:val="000B7E97"/>
    <w:rsid w:val="000C2358"/>
    <w:rsid w:val="000D6992"/>
    <w:rsid w:val="00144C53"/>
    <w:rsid w:val="00144F16"/>
    <w:rsid w:val="00153EC4"/>
    <w:rsid w:val="001810CE"/>
    <w:rsid w:val="00181DD6"/>
    <w:rsid w:val="0021232E"/>
    <w:rsid w:val="00240454"/>
    <w:rsid w:val="00246036"/>
    <w:rsid w:val="002926CA"/>
    <w:rsid w:val="0030670D"/>
    <w:rsid w:val="00323AEC"/>
    <w:rsid w:val="00343932"/>
    <w:rsid w:val="00345AD4"/>
    <w:rsid w:val="003764F8"/>
    <w:rsid w:val="00397C34"/>
    <w:rsid w:val="003B0E90"/>
    <w:rsid w:val="003D6846"/>
    <w:rsid w:val="003E01D1"/>
    <w:rsid w:val="00405839"/>
    <w:rsid w:val="0041491B"/>
    <w:rsid w:val="004856D3"/>
    <w:rsid w:val="004A50CE"/>
    <w:rsid w:val="004B6BB7"/>
    <w:rsid w:val="004D2765"/>
    <w:rsid w:val="004D76D6"/>
    <w:rsid w:val="00514565"/>
    <w:rsid w:val="005307AB"/>
    <w:rsid w:val="00534397"/>
    <w:rsid w:val="005456EE"/>
    <w:rsid w:val="00547E97"/>
    <w:rsid w:val="00552DE5"/>
    <w:rsid w:val="00576708"/>
    <w:rsid w:val="005A4DF2"/>
    <w:rsid w:val="005B36F6"/>
    <w:rsid w:val="005B645A"/>
    <w:rsid w:val="005D7DC6"/>
    <w:rsid w:val="005E178F"/>
    <w:rsid w:val="00614DFC"/>
    <w:rsid w:val="006320EA"/>
    <w:rsid w:val="006347D8"/>
    <w:rsid w:val="0064090A"/>
    <w:rsid w:val="00672851"/>
    <w:rsid w:val="006844E8"/>
    <w:rsid w:val="00684D22"/>
    <w:rsid w:val="00694C6A"/>
    <w:rsid w:val="006A2BDA"/>
    <w:rsid w:val="006B3E86"/>
    <w:rsid w:val="006C33FA"/>
    <w:rsid w:val="006C5A6C"/>
    <w:rsid w:val="006E3330"/>
    <w:rsid w:val="00727AEF"/>
    <w:rsid w:val="007636FF"/>
    <w:rsid w:val="00765034"/>
    <w:rsid w:val="00777B8E"/>
    <w:rsid w:val="00782C41"/>
    <w:rsid w:val="00796A82"/>
    <w:rsid w:val="007B2F6A"/>
    <w:rsid w:val="007D0FE5"/>
    <w:rsid w:val="007E1F49"/>
    <w:rsid w:val="007F0C5E"/>
    <w:rsid w:val="007F1876"/>
    <w:rsid w:val="00810181"/>
    <w:rsid w:val="00862207"/>
    <w:rsid w:val="00895ED7"/>
    <w:rsid w:val="008A7E86"/>
    <w:rsid w:val="008D14D1"/>
    <w:rsid w:val="008D18B8"/>
    <w:rsid w:val="009122D8"/>
    <w:rsid w:val="00996300"/>
    <w:rsid w:val="009A0D01"/>
    <w:rsid w:val="009C19DA"/>
    <w:rsid w:val="009C31F0"/>
    <w:rsid w:val="009E7846"/>
    <w:rsid w:val="009F3C38"/>
    <w:rsid w:val="00A05B16"/>
    <w:rsid w:val="00A10848"/>
    <w:rsid w:val="00A3176A"/>
    <w:rsid w:val="00A62CE9"/>
    <w:rsid w:val="00A77817"/>
    <w:rsid w:val="00A955D0"/>
    <w:rsid w:val="00B10DBE"/>
    <w:rsid w:val="00BD3527"/>
    <w:rsid w:val="00C507AB"/>
    <w:rsid w:val="00C57901"/>
    <w:rsid w:val="00C637F7"/>
    <w:rsid w:val="00C74E55"/>
    <w:rsid w:val="00C95AB3"/>
    <w:rsid w:val="00CB234D"/>
    <w:rsid w:val="00CC2039"/>
    <w:rsid w:val="00CE44A7"/>
    <w:rsid w:val="00D262AA"/>
    <w:rsid w:val="00D30C81"/>
    <w:rsid w:val="00D400B1"/>
    <w:rsid w:val="00D57719"/>
    <w:rsid w:val="00D929DC"/>
    <w:rsid w:val="00DB6301"/>
    <w:rsid w:val="00DE1AAA"/>
    <w:rsid w:val="00E0668D"/>
    <w:rsid w:val="00E44DF0"/>
    <w:rsid w:val="00E45CA3"/>
    <w:rsid w:val="00E91EBC"/>
    <w:rsid w:val="00EC7893"/>
    <w:rsid w:val="00ED028F"/>
    <w:rsid w:val="00ED7E09"/>
    <w:rsid w:val="00F065C6"/>
    <w:rsid w:val="00F14BB5"/>
    <w:rsid w:val="00F32AB7"/>
    <w:rsid w:val="00F634DA"/>
    <w:rsid w:val="00F7268C"/>
    <w:rsid w:val="00F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051EA"/>
  <w15:docId w15:val="{2B49DDA6-1870-43B7-9240-AA530E1C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02"/>
    <w:rPr>
      <w:rFonts w:eastAsiaTheme="minorHAnsi" w:cs="Calibri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8101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Hipervnculo">
    <w:name w:val="Hyperlink"/>
    <w:basedOn w:val="Fuentedeprrafopredeter"/>
    <w:uiPriority w:val="99"/>
    <w:unhideWhenUsed/>
    <w:rsid w:val="00A955D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10181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10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8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5" Type="http://schemas.openxmlformats.org/officeDocument/2006/relationships/image" Target="media/image60.pn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RFMEpapel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9208-89B2-524C-B0D4-5E5922CD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RFMEpapeloficial.dotm</Template>
  <TotalTime>3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SOMOLINOS</dc:creator>
  <cp:lastModifiedBy>Jorge Ruiz Martos</cp:lastModifiedBy>
  <cp:revision>2</cp:revision>
  <cp:lastPrinted>2023-12-19T11:17:00Z</cp:lastPrinted>
  <dcterms:created xsi:type="dcterms:W3CDTF">2025-08-26T08:47:00Z</dcterms:created>
  <dcterms:modified xsi:type="dcterms:W3CDTF">2025-08-26T08:47:00Z</dcterms:modified>
</cp:coreProperties>
</file>