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CDD8" w14:textId="7E9A1B7A" w:rsidR="00015402" w:rsidRDefault="00F878C8" w:rsidP="007D0FE5">
      <w:r>
        <w:rPr>
          <w:noProof/>
        </w:rPr>
        <w:drawing>
          <wp:anchor distT="0" distB="0" distL="114300" distR="114300" simplePos="0" relativeHeight="251658240" behindDoc="1" locked="0" layoutInCell="1" allowOverlap="1" wp14:anchorId="791D0EFA" wp14:editId="39DF8B19">
            <wp:simplePos x="0" y="0"/>
            <wp:positionH relativeFrom="column">
              <wp:posOffset>4131945</wp:posOffset>
            </wp:positionH>
            <wp:positionV relativeFrom="paragraph">
              <wp:posOffset>-819785</wp:posOffset>
            </wp:positionV>
            <wp:extent cx="1930334" cy="868680"/>
            <wp:effectExtent l="0" t="0" r="0" b="7620"/>
            <wp:wrapNone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7C5B8959-DCF4-480E-B539-4206919F1C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7C5B8959-DCF4-480E-B539-4206919F1C3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63" cy="869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CF441" w14:textId="23C1F4F4" w:rsidR="00F878C8" w:rsidRPr="004D06B0" w:rsidRDefault="00F878C8" w:rsidP="00F878C8">
      <w:pPr>
        <w:tabs>
          <w:tab w:val="left" w:pos="1395"/>
        </w:tabs>
        <w:rPr>
          <w:rFonts w:ascii="Arial" w:hAnsi="Arial" w:cs="Arial"/>
          <w:b/>
        </w:rPr>
      </w:pPr>
      <w:r w:rsidRPr="004D06B0">
        <w:rPr>
          <w:rFonts w:ascii="Arial" w:hAnsi="Arial" w:cs="Arial"/>
          <w:b/>
        </w:rPr>
        <w:t>Solicitud Prueba</w:t>
      </w:r>
    </w:p>
    <w:p w14:paraId="0CE33430" w14:textId="77E053A0" w:rsidR="00F878C8" w:rsidRPr="004D06B0" w:rsidRDefault="00F878C8" w:rsidP="00F878C8">
      <w:pPr>
        <w:tabs>
          <w:tab w:val="left" w:pos="1395"/>
        </w:tabs>
        <w:rPr>
          <w:rFonts w:ascii="Arial" w:hAnsi="Arial" w:cs="Arial"/>
          <w:b/>
        </w:rPr>
      </w:pPr>
      <w:r w:rsidRPr="005A4FF7">
        <w:rPr>
          <w:rFonts w:ascii="Arial" w:hAnsi="Arial" w:cs="Arial"/>
          <w:b/>
        </w:rPr>
        <w:t xml:space="preserve">Campeonato de España </w:t>
      </w:r>
      <w:proofErr w:type="spellStart"/>
      <w:r w:rsidRPr="004D06B0">
        <w:rPr>
          <w:rFonts w:ascii="Arial" w:hAnsi="Arial" w:cs="Arial"/>
          <w:b/>
        </w:rPr>
        <w:t>Hard</w:t>
      </w:r>
      <w:proofErr w:type="spellEnd"/>
      <w:r w:rsidRPr="004D06B0">
        <w:rPr>
          <w:rFonts w:ascii="Arial" w:hAnsi="Arial" w:cs="Arial"/>
          <w:b/>
        </w:rPr>
        <w:t xml:space="preserve"> Enduro 202</w:t>
      </w:r>
      <w:r w:rsidR="00BE6628">
        <w:rPr>
          <w:rFonts w:ascii="Arial" w:hAnsi="Arial" w:cs="Arial"/>
          <w:b/>
        </w:rPr>
        <w:t>6</w:t>
      </w:r>
    </w:p>
    <w:p w14:paraId="0355CF5C" w14:textId="77777777" w:rsidR="00F878C8" w:rsidRPr="004D06B0" w:rsidRDefault="00F878C8" w:rsidP="00F878C8">
      <w:pPr>
        <w:tabs>
          <w:tab w:val="left" w:pos="1395"/>
        </w:tabs>
        <w:rPr>
          <w:rFonts w:ascii="Arial" w:hAnsi="Arial" w:cs="Arial"/>
          <w:b/>
        </w:rPr>
      </w:pPr>
    </w:p>
    <w:p w14:paraId="0E00BF90" w14:textId="6027A68D" w:rsidR="00F878C8" w:rsidRPr="004D06B0" w:rsidRDefault="00F878C8" w:rsidP="00F878C8">
      <w:pPr>
        <w:tabs>
          <w:tab w:val="left" w:pos="1395"/>
        </w:tabs>
        <w:jc w:val="both"/>
        <w:rPr>
          <w:rFonts w:ascii="Arial" w:hAnsi="Arial" w:cs="Arial"/>
        </w:rPr>
      </w:pPr>
      <w:r w:rsidRPr="004D06B0">
        <w:rPr>
          <w:rFonts w:ascii="Arial" w:hAnsi="Arial" w:cs="Arial"/>
          <w:b/>
        </w:rPr>
        <w:t>IMPORTANTE:</w:t>
      </w:r>
      <w:r w:rsidRPr="004D06B0">
        <w:rPr>
          <w:rFonts w:ascii="Arial" w:hAnsi="Arial" w:cs="Arial"/>
        </w:rPr>
        <w:t xml:space="preserve"> La información facilitada (aportaciones RFME, condiciones organizadores, precios de inscripciones…) es PROVISIONAL, pendiente de la elaboración del presupuesto 202</w:t>
      </w:r>
      <w:r w:rsidR="00BE6628">
        <w:rPr>
          <w:rFonts w:ascii="Arial" w:hAnsi="Arial" w:cs="Arial"/>
        </w:rPr>
        <w:t>6</w:t>
      </w:r>
      <w:r w:rsidRPr="004D06B0">
        <w:rPr>
          <w:rFonts w:ascii="Arial" w:hAnsi="Arial" w:cs="Arial"/>
        </w:rPr>
        <w:t xml:space="preserve"> y aprobación por parte </w:t>
      </w:r>
      <w:r w:rsidR="00EF18A1">
        <w:rPr>
          <w:rFonts w:ascii="Arial" w:hAnsi="Arial" w:cs="Arial"/>
        </w:rPr>
        <w:t xml:space="preserve">de </w:t>
      </w:r>
      <w:r w:rsidRPr="004D06B0">
        <w:rPr>
          <w:rFonts w:ascii="Arial" w:hAnsi="Arial" w:cs="Arial"/>
        </w:rPr>
        <w:t>los órganos competentes de la RFME. Cifras y datos 202</w:t>
      </w:r>
      <w:r w:rsidR="00BE6628">
        <w:rPr>
          <w:rFonts w:ascii="Arial" w:hAnsi="Arial" w:cs="Arial"/>
        </w:rPr>
        <w:t>5</w:t>
      </w:r>
      <w:r w:rsidRPr="004D06B0">
        <w:rPr>
          <w:rFonts w:ascii="Arial" w:hAnsi="Arial" w:cs="Arial"/>
        </w:rPr>
        <w:t>.</w:t>
      </w:r>
    </w:p>
    <w:p w14:paraId="4DC1A132" w14:textId="77777777" w:rsidR="00F878C8" w:rsidRDefault="00F878C8" w:rsidP="00F878C8">
      <w:pPr>
        <w:tabs>
          <w:tab w:val="left" w:pos="1395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4250"/>
      </w:tblGrid>
      <w:tr w:rsidR="00F878C8" w:rsidRPr="004D63C4" w14:paraId="3EB94797" w14:textId="77777777" w:rsidTr="0030437D">
        <w:tc>
          <w:tcPr>
            <w:tcW w:w="4244" w:type="dxa"/>
            <w:shd w:val="clear" w:color="auto" w:fill="BFBFBF"/>
          </w:tcPr>
          <w:p w14:paraId="1851E99C" w14:textId="1C4D2AD5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06B0">
              <w:rPr>
                <w:rFonts w:ascii="Arial" w:hAnsi="Arial" w:cs="Arial"/>
                <w:b/>
              </w:rPr>
              <w:t>Aportaciones RFME 202</w:t>
            </w:r>
            <w:r w:rsidR="00BE662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250" w:type="dxa"/>
            <w:shd w:val="clear" w:color="auto" w:fill="BFBFBF"/>
          </w:tcPr>
          <w:p w14:paraId="197BD579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06B0">
              <w:rPr>
                <w:rFonts w:ascii="Arial" w:hAnsi="Arial" w:cs="Arial"/>
                <w:b/>
              </w:rPr>
              <w:t>Organizadores:</w:t>
            </w:r>
          </w:p>
        </w:tc>
      </w:tr>
      <w:tr w:rsidR="00F878C8" w:rsidRPr="004D63C4" w14:paraId="4A7394E7" w14:textId="77777777" w:rsidTr="0030437D">
        <w:tc>
          <w:tcPr>
            <w:tcW w:w="4244" w:type="dxa"/>
          </w:tcPr>
          <w:p w14:paraId="64FC5461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4D06B0">
              <w:rPr>
                <w:rFonts w:ascii="Arial" w:hAnsi="Arial" w:cs="Arial"/>
              </w:rPr>
              <w:t>Oficiales RFME</w:t>
            </w:r>
          </w:p>
          <w:p w14:paraId="3F3DF5FD" w14:textId="77777777" w:rsidR="00F878C8" w:rsidRPr="004D06B0" w:rsidRDefault="00F878C8" w:rsidP="0030437D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</w:rPr>
            </w:pPr>
            <w:r w:rsidRPr="004D06B0">
              <w:rPr>
                <w:rFonts w:ascii="Arial" w:hAnsi="Arial" w:cs="Arial"/>
              </w:rPr>
              <w:t>Arbitro</w:t>
            </w:r>
          </w:p>
          <w:p w14:paraId="4712C234" w14:textId="77777777" w:rsidR="00F878C8" w:rsidRPr="004D06B0" w:rsidRDefault="00F878C8" w:rsidP="0030437D">
            <w:pPr>
              <w:tabs>
                <w:tab w:val="left" w:pos="1395"/>
              </w:tabs>
              <w:ind w:left="720"/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14:paraId="35B10FD2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4D06B0">
              <w:rPr>
                <w:rFonts w:ascii="Arial" w:hAnsi="Arial" w:cs="Arial"/>
              </w:rPr>
              <w:t>Costes*:</w:t>
            </w:r>
          </w:p>
          <w:p w14:paraId="64B8B757" w14:textId="0D547A63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4D06B0">
              <w:rPr>
                <w:rFonts w:ascii="Arial" w:hAnsi="Arial" w:cs="Arial"/>
              </w:rPr>
              <w:t xml:space="preserve">- Derechos RFME: </w:t>
            </w:r>
            <w:r>
              <w:rPr>
                <w:rFonts w:ascii="Arial" w:hAnsi="Arial" w:cs="Arial"/>
              </w:rPr>
              <w:t>9</w:t>
            </w:r>
            <w:r w:rsidR="00BE6628">
              <w:rPr>
                <w:rFonts w:ascii="Arial" w:hAnsi="Arial" w:cs="Arial"/>
              </w:rPr>
              <w:t>35</w:t>
            </w:r>
            <w:r w:rsidRPr="004D06B0">
              <w:rPr>
                <w:rFonts w:ascii="Arial" w:hAnsi="Arial" w:cs="Arial"/>
              </w:rPr>
              <w:t xml:space="preserve"> €</w:t>
            </w:r>
          </w:p>
          <w:p w14:paraId="1D5E6C75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4D06B0">
              <w:rPr>
                <w:rFonts w:ascii="Arial" w:hAnsi="Arial" w:cs="Arial"/>
              </w:rPr>
              <w:t xml:space="preserve">  Seguros RC: 15 €</w:t>
            </w:r>
          </w:p>
        </w:tc>
      </w:tr>
      <w:tr w:rsidR="00F878C8" w:rsidRPr="004D63C4" w14:paraId="08293E44" w14:textId="77777777" w:rsidTr="0030437D">
        <w:tc>
          <w:tcPr>
            <w:tcW w:w="4244" w:type="dxa"/>
            <w:tcBorders>
              <w:right w:val="single" w:sz="4" w:space="0" w:color="auto"/>
            </w:tcBorders>
          </w:tcPr>
          <w:p w14:paraId="4F2437EF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Fondo de Pódium y Camión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2B9BF" w14:textId="77777777" w:rsidR="00F878C8" w:rsidRDefault="00F878C8" w:rsidP="0030437D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  <w:p w14:paraId="211C99C6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4D06B0">
              <w:rPr>
                <w:rFonts w:ascii="Arial" w:hAnsi="Arial" w:cs="Arial"/>
              </w:rPr>
              <w:t xml:space="preserve">Ingresos: </w:t>
            </w:r>
          </w:p>
          <w:p w14:paraId="6143FC0C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4D06B0">
              <w:rPr>
                <w:rFonts w:ascii="Arial" w:hAnsi="Arial" w:cs="Arial"/>
              </w:rPr>
              <w:t>Inscripciones (10% para la RFME)</w:t>
            </w:r>
          </w:p>
        </w:tc>
      </w:tr>
      <w:tr w:rsidR="00F878C8" w:rsidRPr="004D63C4" w14:paraId="053A7F3F" w14:textId="77777777" w:rsidTr="0030437D">
        <w:tc>
          <w:tcPr>
            <w:tcW w:w="4244" w:type="dxa"/>
            <w:tcBorders>
              <w:bottom w:val="single" w:sz="4" w:space="0" w:color="auto"/>
            </w:tcBorders>
          </w:tcPr>
          <w:p w14:paraId="6E7737C5" w14:textId="77777777" w:rsidR="00BE6628" w:rsidRDefault="00F878C8" w:rsidP="0030437D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5A4FF7">
              <w:rPr>
                <w:rFonts w:ascii="Arial" w:hAnsi="Arial" w:cs="Arial"/>
              </w:rPr>
              <w:t>Dorsales (Placas y cifras) Patrocinadores Exclusivos</w:t>
            </w:r>
          </w:p>
          <w:p w14:paraId="31466B61" w14:textId="43BA42DB" w:rsidR="00F878C8" w:rsidRDefault="00BE6628" w:rsidP="0030437D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de señalización</w:t>
            </w:r>
            <w:r w:rsidR="00F878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650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</w:tr>
    </w:tbl>
    <w:p w14:paraId="303041D2" w14:textId="77777777" w:rsidR="00F878C8" w:rsidRDefault="00F878C8" w:rsidP="00F878C8">
      <w:pPr>
        <w:tabs>
          <w:tab w:val="left" w:pos="1395"/>
        </w:tabs>
        <w:jc w:val="center"/>
        <w:rPr>
          <w:rFonts w:ascii="Arial" w:hAnsi="Arial" w:cs="Arial"/>
          <w:b/>
        </w:rPr>
      </w:pPr>
    </w:p>
    <w:p w14:paraId="4659D607" w14:textId="77777777" w:rsidR="00F878C8" w:rsidRDefault="00F878C8" w:rsidP="00F878C8">
      <w:pPr>
        <w:tabs>
          <w:tab w:val="left" w:pos="1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Inscripciones</w:t>
      </w:r>
    </w:p>
    <w:p w14:paraId="7F74A1FB" w14:textId="77777777" w:rsidR="00F878C8" w:rsidRPr="009A7EFE" w:rsidRDefault="00F878C8" w:rsidP="00F878C8">
      <w:pPr>
        <w:tabs>
          <w:tab w:val="left" w:pos="1395"/>
        </w:tabs>
        <w:rPr>
          <w:rFonts w:ascii="Arial" w:hAnsi="Arial" w:cs="Arial"/>
          <w:b/>
          <w:sz w:val="18"/>
          <w:szCs w:val="18"/>
        </w:rPr>
      </w:pPr>
    </w:p>
    <w:tbl>
      <w:tblPr>
        <w:tblW w:w="467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</w:tblGrid>
      <w:tr w:rsidR="00F878C8" w:rsidRPr="004D63C4" w14:paraId="1F22BAC5" w14:textId="77777777" w:rsidTr="0030437D">
        <w:tc>
          <w:tcPr>
            <w:tcW w:w="2552" w:type="dxa"/>
            <w:shd w:val="clear" w:color="auto" w:fill="BFBFBF"/>
          </w:tcPr>
          <w:p w14:paraId="3877196A" w14:textId="77777777" w:rsidR="00F878C8" w:rsidRPr="004D63C4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Todas las Categorías</w:t>
            </w:r>
          </w:p>
        </w:tc>
        <w:tc>
          <w:tcPr>
            <w:tcW w:w="2126" w:type="dxa"/>
            <w:shd w:val="clear" w:color="auto" w:fill="BFBFBF"/>
          </w:tcPr>
          <w:p w14:paraId="4C16BB78" w14:textId="77777777" w:rsidR="00F878C8" w:rsidRPr="004D63C4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F878C8" w:rsidRPr="004D63C4" w14:paraId="0D5A5F9D" w14:textId="77777777" w:rsidTr="0030437D">
        <w:tc>
          <w:tcPr>
            <w:tcW w:w="2552" w:type="dxa"/>
          </w:tcPr>
          <w:p w14:paraId="1263D8AF" w14:textId="77777777" w:rsidR="00F878C8" w:rsidRPr="004D63C4" w:rsidRDefault="00F878C8" w:rsidP="0030437D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B7C5F22" w14:textId="68DCAD10" w:rsidR="00F878C8" w:rsidRPr="004D63C4" w:rsidRDefault="00F878C8" w:rsidP="0030437D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F34E3">
              <w:rPr>
                <w:rFonts w:ascii="Arial" w:hAnsi="Arial" w:cs="Arial"/>
              </w:rPr>
              <w:t>4</w:t>
            </w:r>
            <w:r w:rsidR="00BE6628">
              <w:rPr>
                <w:rFonts w:ascii="Arial" w:hAnsi="Arial" w:cs="Arial"/>
              </w:rPr>
              <w:t>7</w:t>
            </w:r>
            <w:r w:rsidRPr="004D63C4">
              <w:rPr>
                <w:rFonts w:ascii="Arial" w:hAnsi="Arial" w:cs="Arial"/>
              </w:rPr>
              <w:t xml:space="preserve"> €</w:t>
            </w:r>
          </w:p>
        </w:tc>
      </w:tr>
    </w:tbl>
    <w:p w14:paraId="5F12CFB8" w14:textId="77777777" w:rsidR="00F878C8" w:rsidRDefault="00F878C8" w:rsidP="00F878C8">
      <w:pPr>
        <w:tabs>
          <w:tab w:val="left" w:pos="1395"/>
        </w:tabs>
        <w:jc w:val="right"/>
        <w:rPr>
          <w:rFonts w:ascii="Arial" w:hAnsi="Arial" w:cs="Arial"/>
          <w:b/>
        </w:rPr>
      </w:pPr>
    </w:p>
    <w:p w14:paraId="6FB79CD5" w14:textId="77777777" w:rsidR="00F878C8" w:rsidRDefault="00F878C8" w:rsidP="00F878C8">
      <w:pPr>
        <w:tabs>
          <w:tab w:val="left" w:pos="1395"/>
        </w:tabs>
        <w:jc w:val="right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4232"/>
      </w:tblGrid>
      <w:tr w:rsidR="00F878C8" w:rsidRPr="004D06B0" w14:paraId="4E02686E" w14:textId="77777777" w:rsidTr="0030437D">
        <w:tc>
          <w:tcPr>
            <w:tcW w:w="8644" w:type="dxa"/>
            <w:gridSpan w:val="2"/>
            <w:shd w:val="clear" w:color="auto" w:fill="BFBFBF"/>
          </w:tcPr>
          <w:p w14:paraId="72089328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06B0">
              <w:rPr>
                <w:rFonts w:ascii="Arial" w:hAnsi="Arial" w:cs="Arial"/>
                <w:b/>
              </w:rPr>
              <w:t>Datos del Organizador:</w:t>
            </w:r>
          </w:p>
        </w:tc>
      </w:tr>
      <w:tr w:rsidR="00F878C8" w:rsidRPr="004D06B0" w14:paraId="4AA9C976" w14:textId="77777777" w:rsidTr="0030437D">
        <w:tc>
          <w:tcPr>
            <w:tcW w:w="4322" w:type="dxa"/>
          </w:tcPr>
          <w:p w14:paraId="4D6D2A63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06B0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6FFFFD6A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F878C8" w:rsidRPr="004D06B0" w14:paraId="6CFB69F6" w14:textId="77777777" w:rsidTr="0030437D">
        <w:tc>
          <w:tcPr>
            <w:tcW w:w="4322" w:type="dxa"/>
          </w:tcPr>
          <w:p w14:paraId="6EA29ABE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06B0">
              <w:rPr>
                <w:rFonts w:ascii="Arial" w:hAnsi="Arial" w:cs="Arial"/>
                <w:b/>
              </w:rPr>
              <w:t>Persona de contacto</w:t>
            </w:r>
          </w:p>
        </w:tc>
        <w:tc>
          <w:tcPr>
            <w:tcW w:w="4322" w:type="dxa"/>
          </w:tcPr>
          <w:p w14:paraId="6F1753EC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F878C8" w:rsidRPr="004D06B0" w14:paraId="13BAD50E" w14:textId="77777777" w:rsidTr="0030437D">
        <w:tc>
          <w:tcPr>
            <w:tcW w:w="4322" w:type="dxa"/>
          </w:tcPr>
          <w:p w14:paraId="041CEB7F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06B0">
              <w:rPr>
                <w:rFonts w:ascii="Arial" w:hAnsi="Arial" w:cs="Arial"/>
                <w:b/>
              </w:rPr>
              <w:t>Teléfono de contacto</w:t>
            </w:r>
          </w:p>
        </w:tc>
        <w:tc>
          <w:tcPr>
            <w:tcW w:w="4322" w:type="dxa"/>
          </w:tcPr>
          <w:p w14:paraId="6483149E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F878C8" w:rsidRPr="004D06B0" w14:paraId="36EEE65B" w14:textId="77777777" w:rsidTr="0030437D">
        <w:tc>
          <w:tcPr>
            <w:tcW w:w="4322" w:type="dxa"/>
          </w:tcPr>
          <w:p w14:paraId="018C43E5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06B0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322" w:type="dxa"/>
          </w:tcPr>
          <w:p w14:paraId="7D155871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F878C8" w:rsidRPr="004D06B0" w14:paraId="7D12B12C" w14:textId="77777777" w:rsidTr="0030437D">
        <w:tc>
          <w:tcPr>
            <w:tcW w:w="8644" w:type="dxa"/>
            <w:gridSpan w:val="2"/>
            <w:shd w:val="clear" w:color="auto" w:fill="BFBFBF"/>
          </w:tcPr>
          <w:p w14:paraId="06080774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06B0">
              <w:rPr>
                <w:rFonts w:ascii="Arial" w:hAnsi="Arial" w:cs="Arial"/>
                <w:b/>
              </w:rPr>
              <w:t>Datos del evento</w:t>
            </w:r>
          </w:p>
        </w:tc>
      </w:tr>
      <w:tr w:rsidR="00F878C8" w:rsidRPr="004D06B0" w14:paraId="7823EB5D" w14:textId="77777777" w:rsidTr="0030437D">
        <w:tc>
          <w:tcPr>
            <w:tcW w:w="4322" w:type="dxa"/>
          </w:tcPr>
          <w:p w14:paraId="5123E27D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06B0">
              <w:rPr>
                <w:rFonts w:ascii="Arial" w:hAnsi="Arial" w:cs="Arial"/>
                <w:b/>
              </w:rPr>
              <w:t>Localidad</w:t>
            </w:r>
          </w:p>
        </w:tc>
        <w:tc>
          <w:tcPr>
            <w:tcW w:w="4322" w:type="dxa"/>
          </w:tcPr>
          <w:p w14:paraId="68B4B8D6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F878C8" w:rsidRPr="004D06B0" w14:paraId="2286C1E2" w14:textId="77777777" w:rsidTr="0030437D">
        <w:tc>
          <w:tcPr>
            <w:tcW w:w="8644" w:type="dxa"/>
            <w:gridSpan w:val="2"/>
            <w:shd w:val="clear" w:color="auto" w:fill="BFBFBF"/>
          </w:tcPr>
          <w:p w14:paraId="15095822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06B0">
              <w:rPr>
                <w:rFonts w:ascii="Arial" w:hAnsi="Arial" w:cs="Arial"/>
                <w:b/>
              </w:rPr>
              <w:t>Fechas Propuestas</w:t>
            </w:r>
          </w:p>
        </w:tc>
      </w:tr>
      <w:tr w:rsidR="00F878C8" w:rsidRPr="004D06B0" w14:paraId="4DC88978" w14:textId="77777777" w:rsidTr="0030437D">
        <w:tc>
          <w:tcPr>
            <w:tcW w:w="4322" w:type="dxa"/>
          </w:tcPr>
          <w:p w14:paraId="26C8B10D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06B0">
              <w:rPr>
                <w:rFonts w:ascii="Arial" w:hAnsi="Arial" w:cs="Arial"/>
                <w:b/>
              </w:rPr>
              <w:t>Fecha prioritaria</w:t>
            </w:r>
          </w:p>
        </w:tc>
        <w:tc>
          <w:tcPr>
            <w:tcW w:w="4322" w:type="dxa"/>
          </w:tcPr>
          <w:p w14:paraId="7C3D112B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F878C8" w:rsidRPr="004D06B0" w14:paraId="13ADB7B8" w14:textId="77777777" w:rsidTr="0030437D">
        <w:tc>
          <w:tcPr>
            <w:tcW w:w="4322" w:type="dxa"/>
          </w:tcPr>
          <w:p w14:paraId="214E9B56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06B0">
              <w:rPr>
                <w:rFonts w:ascii="Arial" w:hAnsi="Arial" w:cs="Arial"/>
                <w:b/>
              </w:rPr>
              <w:t>2ª Opción</w:t>
            </w:r>
          </w:p>
        </w:tc>
        <w:tc>
          <w:tcPr>
            <w:tcW w:w="4322" w:type="dxa"/>
          </w:tcPr>
          <w:p w14:paraId="5FA9E471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F878C8" w:rsidRPr="004D06B0" w14:paraId="77C794A4" w14:textId="77777777" w:rsidTr="0030437D">
        <w:tc>
          <w:tcPr>
            <w:tcW w:w="4322" w:type="dxa"/>
          </w:tcPr>
          <w:p w14:paraId="0A6DBA34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06B0">
              <w:rPr>
                <w:rFonts w:ascii="Arial" w:hAnsi="Arial" w:cs="Arial"/>
                <w:b/>
              </w:rPr>
              <w:t>3ª Opción</w:t>
            </w:r>
          </w:p>
        </w:tc>
        <w:tc>
          <w:tcPr>
            <w:tcW w:w="4322" w:type="dxa"/>
          </w:tcPr>
          <w:p w14:paraId="2E8D24C0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3E9E4EF0" w14:textId="77777777" w:rsidR="00F878C8" w:rsidRPr="004D06B0" w:rsidRDefault="00F878C8" w:rsidP="00F878C8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878C8" w:rsidRPr="004D06B0" w14:paraId="78BC31AD" w14:textId="77777777" w:rsidTr="0030437D">
        <w:trPr>
          <w:trHeight w:val="58"/>
        </w:trPr>
        <w:tc>
          <w:tcPr>
            <w:tcW w:w="8644" w:type="dxa"/>
            <w:shd w:val="clear" w:color="auto" w:fill="BFBFBF"/>
          </w:tcPr>
          <w:p w14:paraId="5A4734AA" w14:textId="77777777" w:rsidR="00F878C8" w:rsidRPr="004D06B0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06B0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F878C8" w:rsidRPr="004D63C4" w14:paraId="2B2B743F" w14:textId="77777777" w:rsidTr="0030437D">
        <w:tc>
          <w:tcPr>
            <w:tcW w:w="8644" w:type="dxa"/>
            <w:shd w:val="clear" w:color="auto" w:fill="auto"/>
          </w:tcPr>
          <w:p w14:paraId="66CAA478" w14:textId="77777777" w:rsidR="00F878C8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07147BB8" w14:textId="77777777" w:rsidR="00F878C8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37DAF971" w14:textId="77777777" w:rsidR="00F878C8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66A03559" w14:textId="77777777" w:rsidR="00F878C8" w:rsidRPr="004D63C4" w:rsidRDefault="00F878C8" w:rsidP="0030437D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61483682" w14:textId="77777777" w:rsidR="005456EE" w:rsidRDefault="005456EE" w:rsidP="007D0FE5"/>
    <w:p w14:paraId="41FBF6CF" w14:textId="77777777" w:rsidR="005456EE" w:rsidRDefault="005456EE" w:rsidP="007D0FE5"/>
    <w:p w14:paraId="5914CB1E" w14:textId="77777777" w:rsidR="005456EE" w:rsidRDefault="005456EE" w:rsidP="007D0FE5"/>
    <w:p w14:paraId="43738270" w14:textId="77777777" w:rsidR="005456EE" w:rsidRDefault="005456EE" w:rsidP="007D0FE5"/>
    <w:p w14:paraId="131DD56E" w14:textId="4364AA99" w:rsidR="005456EE" w:rsidRDefault="005456EE" w:rsidP="007D0FE5"/>
    <w:p w14:paraId="3C6D7539" w14:textId="77777777" w:rsidR="005456EE" w:rsidRDefault="005456EE" w:rsidP="007D0FE5"/>
    <w:p w14:paraId="2B27FC80" w14:textId="4CC55D4D" w:rsidR="005456EE" w:rsidRDefault="005456EE" w:rsidP="007D0FE5"/>
    <w:p w14:paraId="1D5B98F6" w14:textId="131145C8" w:rsidR="005456EE" w:rsidRPr="007D0FE5" w:rsidRDefault="005456EE" w:rsidP="007D0FE5"/>
    <w:sectPr w:rsidR="005456EE" w:rsidRPr="007D0FE5" w:rsidSect="00E45CA3">
      <w:headerReference w:type="default" r:id="rId9"/>
      <w:footerReference w:type="default" r:id="rId10"/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AD4C4" w14:textId="77777777" w:rsidR="00F072FA" w:rsidRDefault="00F072FA" w:rsidP="003764F8">
      <w:r>
        <w:separator/>
      </w:r>
    </w:p>
  </w:endnote>
  <w:endnote w:type="continuationSeparator" w:id="0">
    <w:p w14:paraId="00192256" w14:textId="77777777" w:rsidR="00F072FA" w:rsidRDefault="00F072FA" w:rsidP="0037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2468" w14:textId="1BD3F3A7" w:rsidR="003764F8" w:rsidRDefault="00A3176A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D3701F8" wp14:editId="0DE13094">
              <wp:simplePos x="0" y="0"/>
              <wp:positionH relativeFrom="column">
                <wp:posOffset>1297342</wp:posOffset>
              </wp:positionH>
              <wp:positionV relativeFrom="paragraph">
                <wp:posOffset>-116840</wp:posOffset>
              </wp:positionV>
              <wp:extent cx="2563009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3009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6E6BD1" id="Grupo 3" o:spid="_x0000_s1026" style="position:absolute;margin-left:102.15pt;margin-top:-9.2pt;width:201.8pt;height:24.5pt;z-index:251663872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E45CA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4B01771" wp14:editId="676B5620">
              <wp:simplePos x="0" y="0"/>
              <wp:positionH relativeFrom="column">
                <wp:posOffset>-1071880</wp:posOffset>
              </wp:positionH>
              <wp:positionV relativeFrom="paragraph">
                <wp:posOffset>-457835</wp:posOffset>
              </wp:positionV>
              <wp:extent cx="7543800" cy="114300"/>
              <wp:effectExtent l="0" t="0" r="0" b="0"/>
              <wp:wrapThrough wrapText="bothSides">
                <wp:wrapPolygon edited="0">
                  <wp:start x="0" y="0"/>
                  <wp:lineTo x="0" y="18000"/>
                  <wp:lineTo x="21545" y="18000"/>
                  <wp:lineTo x="21545" y="0"/>
                  <wp:lineTo x="0" y="0"/>
                </wp:wrapPolygon>
              </wp:wrapThrough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4300"/>
                      </a:xfrm>
                      <a:prstGeom prst="rect">
                        <a:avLst/>
                      </a:prstGeom>
                      <a:solidFill>
                        <a:srgbClr val="8399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988DC1" w14:textId="77777777" w:rsidR="00E45CA3" w:rsidRDefault="00E45CA3" w:rsidP="00E45CA3">
                          <w:pPr>
                            <w:jc w:val="center"/>
                          </w:pPr>
                          <w: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01771" id="Rectángulo 6" o:spid="_x0000_s1026" style="position:absolute;margin-left:-84.4pt;margin-top:-36.05pt;width:594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" fillcolor="#8399bb" stroked="f" strokeweight="2pt">
              <v:textbox>
                <w:txbxContent>
                  <w:p w14:paraId="34988DC1" w14:textId="77777777" w:rsidR="00E45CA3" w:rsidRDefault="00E45CA3" w:rsidP="00E45CA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144C53">
      <w:rPr>
        <w:noProof/>
        <w:lang w:val="es-ES_tradnl" w:eastAsia="es-ES_tradnl"/>
      </w:rPr>
      <w:drawing>
        <wp:anchor distT="0" distB="0" distL="114300" distR="114300" simplePos="0" relativeHeight="251659776" behindDoc="0" locked="0" layoutInCell="1" allowOverlap="1" wp14:anchorId="55FC2CBC" wp14:editId="6E99E0AE">
          <wp:simplePos x="0" y="0"/>
          <wp:positionH relativeFrom="column">
            <wp:posOffset>-1905</wp:posOffset>
          </wp:positionH>
          <wp:positionV relativeFrom="paragraph">
            <wp:posOffset>298516</wp:posOffset>
          </wp:positionV>
          <wp:extent cx="5400040" cy="150495"/>
          <wp:effectExtent l="0" t="0" r="10160" b="190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DC86" w14:textId="77777777" w:rsidR="00F072FA" w:rsidRDefault="00F072FA" w:rsidP="003764F8">
      <w:r>
        <w:separator/>
      </w:r>
    </w:p>
  </w:footnote>
  <w:footnote w:type="continuationSeparator" w:id="0">
    <w:p w14:paraId="679D29F8" w14:textId="77777777" w:rsidR="00F072FA" w:rsidRDefault="00F072FA" w:rsidP="0037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22B2" w14:textId="77777777" w:rsidR="00B10DBE" w:rsidRDefault="00345AD4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1" wp14:anchorId="34D3B546" wp14:editId="60D1D883">
          <wp:simplePos x="0" y="0"/>
          <wp:positionH relativeFrom="column">
            <wp:posOffset>-868468</wp:posOffset>
          </wp:positionH>
          <wp:positionV relativeFrom="paragraph">
            <wp:posOffset>-390948</wp:posOffset>
          </wp:positionV>
          <wp:extent cx="1930400" cy="1069743"/>
          <wp:effectExtent l="0" t="0" r="0" b="0"/>
          <wp:wrapNone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891" cy="10711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C61"/>
    <w:multiLevelType w:val="multilevel"/>
    <w:tmpl w:val="022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0676">
    <w:abstractNumId w:val="2"/>
  </w:num>
  <w:num w:numId="2" w16cid:durableId="147675958">
    <w:abstractNumId w:val="0"/>
  </w:num>
  <w:num w:numId="3" w16cid:durableId="560940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02"/>
    <w:rsid w:val="00015402"/>
    <w:rsid w:val="0003290F"/>
    <w:rsid w:val="0009504E"/>
    <w:rsid w:val="000975B6"/>
    <w:rsid w:val="000A4031"/>
    <w:rsid w:val="000B7E97"/>
    <w:rsid w:val="000C2358"/>
    <w:rsid w:val="000D6992"/>
    <w:rsid w:val="00144C53"/>
    <w:rsid w:val="00144F16"/>
    <w:rsid w:val="00153EC4"/>
    <w:rsid w:val="00181DD6"/>
    <w:rsid w:val="0021232E"/>
    <w:rsid w:val="00240454"/>
    <w:rsid w:val="00246036"/>
    <w:rsid w:val="002926CA"/>
    <w:rsid w:val="002F34E3"/>
    <w:rsid w:val="0030670D"/>
    <w:rsid w:val="00343932"/>
    <w:rsid w:val="00345AD4"/>
    <w:rsid w:val="003764F8"/>
    <w:rsid w:val="00397C34"/>
    <w:rsid w:val="003B0E90"/>
    <w:rsid w:val="003D6846"/>
    <w:rsid w:val="00405839"/>
    <w:rsid w:val="0041491B"/>
    <w:rsid w:val="004856D3"/>
    <w:rsid w:val="004A50CE"/>
    <w:rsid w:val="004B6BB7"/>
    <w:rsid w:val="004D2765"/>
    <w:rsid w:val="004D76D6"/>
    <w:rsid w:val="00514565"/>
    <w:rsid w:val="005307AB"/>
    <w:rsid w:val="00534397"/>
    <w:rsid w:val="005456EE"/>
    <w:rsid w:val="00547E97"/>
    <w:rsid w:val="00552DE5"/>
    <w:rsid w:val="00576708"/>
    <w:rsid w:val="00596662"/>
    <w:rsid w:val="005A4DF2"/>
    <w:rsid w:val="005B36F6"/>
    <w:rsid w:val="005B645A"/>
    <w:rsid w:val="005D7DC6"/>
    <w:rsid w:val="005E178F"/>
    <w:rsid w:val="00614DFC"/>
    <w:rsid w:val="006320EA"/>
    <w:rsid w:val="006347D8"/>
    <w:rsid w:val="00672851"/>
    <w:rsid w:val="00684D22"/>
    <w:rsid w:val="00694C6A"/>
    <w:rsid w:val="006B3E86"/>
    <w:rsid w:val="006C33FA"/>
    <w:rsid w:val="006C5A6C"/>
    <w:rsid w:val="006E3330"/>
    <w:rsid w:val="00727AEF"/>
    <w:rsid w:val="00765034"/>
    <w:rsid w:val="00782C41"/>
    <w:rsid w:val="00796A82"/>
    <w:rsid w:val="007B2F6A"/>
    <w:rsid w:val="007D0FE5"/>
    <w:rsid w:val="007E1F49"/>
    <w:rsid w:val="007F0C5E"/>
    <w:rsid w:val="00810181"/>
    <w:rsid w:val="00862207"/>
    <w:rsid w:val="00895ED7"/>
    <w:rsid w:val="008A7E86"/>
    <w:rsid w:val="008D14D1"/>
    <w:rsid w:val="008D18B8"/>
    <w:rsid w:val="009122D8"/>
    <w:rsid w:val="00996300"/>
    <w:rsid w:val="009A0D01"/>
    <w:rsid w:val="009C19DA"/>
    <w:rsid w:val="009C31F0"/>
    <w:rsid w:val="009E7846"/>
    <w:rsid w:val="00A05B16"/>
    <w:rsid w:val="00A10848"/>
    <w:rsid w:val="00A3176A"/>
    <w:rsid w:val="00A62CE9"/>
    <w:rsid w:val="00A77817"/>
    <w:rsid w:val="00A91DFB"/>
    <w:rsid w:val="00A955D0"/>
    <w:rsid w:val="00B10DBE"/>
    <w:rsid w:val="00B96CFB"/>
    <w:rsid w:val="00BD3527"/>
    <w:rsid w:val="00BE6628"/>
    <w:rsid w:val="00C507AB"/>
    <w:rsid w:val="00C57901"/>
    <w:rsid w:val="00C637F7"/>
    <w:rsid w:val="00C74E55"/>
    <w:rsid w:val="00C95AB3"/>
    <w:rsid w:val="00CB234D"/>
    <w:rsid w:val="00CC2039"/>
    <w:rsid w:val="00CE44A7"/>
    <w:rsid w:val="00D262AA"/>
    <w:rsid w:val="00D30C81"/>
    <w:rsid w:val="00D400B1"/>
    <w:rsid w:val="00D535AE"/>
    <w:rsid w:val="00D57719"/>
    <w:rsid w:val="00D929DC"/>
    <w:rsid w:val="00DB6301"/>
    <w:rsid w:val="00DE1AAA"/>
    <w:rsid w:val="00E0668D"/>
    <w:rsid w:val="00E45CA3"/>
    <w:rsid w:val="00ED028F"/>
    <w:rsid w:val="00ED7E09"/>
    <w:rsid w:val="00EF18A1"/>
    <w:rsid w:val="00F065C6"/>
    <w:rsid w:val="00F072FA"/>
    <w:rsid w:val="00F14BB5"/>
    <w:rsid w:val="00F32AB7"/>
    <w:rsid w:val="00F634DA"/>
    <w:rsid w:val="00F7268C"/>
    <w:rsid w:val="00F878C8"/>
    <w:rsid w:val="00F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051EA"/>
  <w15:docId w15:val="{2B49DDA6-1870-43B7-9240-AA530E1C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02"/>
    <w:rPr>
      <w:rFonts w:eastAsiaTheme="minorHAnsi" w:cs="Calibri"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8101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Hipervnculo">
    <w:name w:val="Hyperlink"/>
    <w:basedOn w:val="Fuentedeprrafopredeter"/>
    <w:uiPriority w:val="99"/>
    <w:unhideWhenUsed/>
    <w:rsid w:val="00A955D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10181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1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10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RFMEpapel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9208-89B2-524C-B0D4-5E5922CD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RFMEpapeloficial.dotm</Template>
  <TotalTime>21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SOMOLINOS</dc:creator>
  <cp:lastModifiedBy>Antonio Llanos</cp:lastModifiedBy>
  <cp:revision>10</cp:revision>
  <cp:lastPrinted>2023-12-19T11:17:00Z</cp:lastPrinted>
  <dcterms:created xsi:type="dcterms:W3CDTF">2021-05-27T08:03:00Z</dcterms:created>
  <dcterms:modified xsi:type="dcterms:W3CDTF">2025-07-16T16:07:00Z</dcterms:modified>
</cp:coreProperties>
</file>